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stra Text">
    <w:altName w:val="Cambria"/>
    <w:panose1 w:val="020B0504040000000004"/>
    <w:charset w:val="00"/>
    <w:family w:val="swiss"/>
    <w:notTrueType/>
    <w:pitch w:val="variable"/>
    <w:sig w:usb0="00000007" w:usb1="02000000" w:usb2="00000000" w:usb3="00000000" w:csb0="00000093" w:csb1="00000000"/>
  </w:font>
  <w:font w:name="Telstra Text Medium">
    <w:panose1 w:val="020B0604040000000004"/>
    <w:charset w:val="00"/>
    <w:family w:val="swiss"/>
    <w:pitch w:val="variable"/>
    <w:sig w:usb0="00000007" w:usb1="02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lstra Display Medium">
    <w:panose1 w:val="020B0604040000000004"/>
    <w:charset w:val="00"/>
    <w:family w:val="swiss"/>
    <w:notTrueType/>
    <w:pitch w:val="variable"/>
    <w:sig w:usb0="00000007" w:usb1="02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4755A"/>
    <w:multiLevelType w:val="hybridMultilevel"/>
    <w:tmpl w:val="90080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0F90"/>
    <w:multiLevelType w:val="hybridMultilevel"/>
    <w:tmpl w:val="609CC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5A6F"/>
    <w:multiLevelType w:val="hybridMultilevel"/>
    <w:tmpl w:val="4FA24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D405F"/>
    <w:multiLevelType w:val="hybridMultilevel"/>
    <w:tmpl w:val="909C4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56121"/>
    <w:multiLevelType w:val="multilevel"/>
    <w:tmpl w:val="73143A7C"/>
    <w:lvl w:ilvl="0">
      <w:start w:val="1"/>
      <w:numFmt w:val="decimal"/>
      <w:pStyle w:val="Heading1"/>
      <w:lvlText w:val="0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2530D4"/>
    <w:multiLevelType w:val="multilevel"/>
    <w:tmpl w:val="E6F6F90E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EA30A1B"/>
    <w:multiLevelType w:val="hybridMultilevel"/>
    <w:tmpl w:val="A8D8D04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C68C1"/>
    <w:multiLevelType w:val="multilevel"/>
    <w:tmpl w:val="E9E8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0554A9"/>
    <w:multiLevelType w:val="hybridMultilevel"/>
    <w:tmpl w:val="320E9216"/>
    <w:lvl w:ilvl="0" w:tplc="9120FF8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5E310FE"/>
    <w:multiLevelType w:val="multilevel"/>
    <w:tmpl w:val="0A92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715922"/>
    <w:multiLevelType w:val="hybridMultilevel"/>
    <w:tmpl w:val="E650186C"/>
    <w:lvl w:ilvl="0" w:tplc="F44E138A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6B15AD9"/>
    <w:multiLevelType w:val="hybridMultilevel"/>
    <w:tmpl w:val="F808E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D1AFF"/>
    <w:multiLevelType w:val="multilevel"/>
    <w:tmpl w:val="C348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54331"/>
    <w:multiLevelType w:val="multilevel"/>
    <w:tmpl w:val="CFE4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6C7398"/>
    <w:multiLevelType w:val="hybridMultilevel"/>
    <w:tmpl w:val="E3D03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161D0"/>
    <w:multiLevelType w:val="hybridMultilevel"/>
    <w:tmpl w:val="7F881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038F0"/>
    <w:multiLevelType w:val="hybridMultilevel"/>
    <w:tmpl w:val="1FD46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D7130"/>
    <w:multiLevelType w:val="hybridMultilevel"/>
    <w:tmpl w:val="0D48D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245D7"/>
    <w:multiLevelType w:val="hybridMultilevel"/>
    <w:tmpl w:val="26B2C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560F4"/>
    <w:multiLevelType w:val="multilevel"/>
    <w:tmpl w:val="9C9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D17037"/>
    <w:multiLevelType w:val="hybridMultilevel"/>
    <w:tmpl w:val="55B0989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6449F"/>
    <w:multiLevelType w:val="hybridMultilevel"/>
    <w:tmpl w:val="9646A7B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E2B2F"/>
    <w:multiLevelType w:val="multilevel"/>
    <w:tmpl w:val="E1B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26140F"/>
    <w:multiLevelType w:val="hybridMultilevel"/>
    <w:tmpl w:val="6EC02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C76CF"/>
    <w:multiLevelType w:val="multilevel"/>
    <w:tmpl w:val="B8B0C7F2"/>
    <w:styleLink w:val="Telstra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−"/>
      <w:lvlJc w:val="left"/>
      <w:pPr>
        <w:ind w:left="1080" w:hanging="360"/>
      </w:pPr>
      <w:rPr>
        <w:rFonts w:ascii="Telstra Text" w:hAnsi="Telstra Text" w:hint="default"/>
      </w:rPr>
    </w:lvl>
    <w:lvl w:ilvl="3">
      <w:start w:val="1"/>
      <w:numFmt w:val="bullet"/>
      <w:pStyle w:val="ListBullet4"/>
      <w:lvlText w:val="−"/>
      <w:lvlJc w:val="left"/>
      <w:pPr>
        <w:ind w:left="1440" w:hanging="360"/>
      </w:pPr>
      <w:rPr>
        <w:rFonts w:ascii="Telstra Text" w:hAnsi="Telstra Tex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4E05E05"/>
    <w:multiLevelType w:val="hybridMultilevel"/>
    <w:tmpl w:val="48C41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B2B45"/>
    <w:multiLevelType w:val="multilevel"/>
    <w:tmpl w:val="6D4E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A412A4"/>
    <w:multiLevelType w:val="multilevel"/>
    <w:tmpl w:val="CB4A6916"/>
    <w:styleLink w:val="TelstraListNumber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EF4405"/>
    <w:multiLevelType w:val="multilevel"/>
    <w:tmpl w:val="5C82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222072"/>
    <w:multiLevelType w:val="hybridMultilevel"/>
    <w:tmpl w:val="A8D8D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73265"/>
    <w:multiLevelType w:val="multilevel"/>
    <w:tmpl w:val="F2E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D51E1E"/>
    <w:multiLevelType w:val="hybridMultilevel"/>
    <w:tmpl w:val="5B74F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67535"/>
    <w:multiLevelType w:val="multilevel"/>
    <w:tmpl w:val="9640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6B4A76"/>
    <w:multiLevelType w:val="hybridMultilevel"/>
    <w:tmpl w:val="AB16D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057040">
    <w:abstractNumId w:val="4"/>
  </w:num>
  <w:num w:numId="2" w16cid:durableId="65034604">
    <w:abstractNumId w:val="5"/>
  </w:num>
  <w:num w:numId="3" w16cid:durableId="154339601">
    <w:abstractNumId w:val="24"/>
  </w:num>
  <w:num w:numId="4" w16cid:durableId="465583935">
    <w:abstractNumId w:val="27"/>
  </w:num>
  <w:num w:numId="5" w16cid:durableId="1493764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092270">
    <w:abstractNumId w:val="32"/>
  </w:num>
  <w:num w:numId="7" w16cid:durableId="1549413419">
    <w:abstractNumId w:val="28"/>
  </w:num>
  <w:num w:numId="8" w16cid:durableId="605423541">
    <w:abstractNumId w:val="13"/>
  </w:num>
  <w:num w:numId="9" w16cid:durableId="1721132463">
    <w:abstractNumId w:val="22"/>
  </w:num>
  <w:num w:numId="10" w16cid:durableId="412163800">
    <w:abstractNumId w:val="9"/>
  </w:num>
  <w:num w:numId="11" w16cid:durableId="1455561982">
    <w:abstractNumId w:val="30"/>
  </w:num>
  <w:num w:numId="12" w16cid:durableId="1112819300">
    <w:abstractNumId w:val="26"/>
  </w:num>
  <w:num w:numId="13" w16cid:durableId="263809952">
    <w:abstractNumId w:val="7"/>
  </w:num>
  <w:num w:numId="14" w16cid:durableId="1545407750">
    <w:abstractNumId w:val="12"/>
  </w:num>
  <w:num w:numId="15" w16cid:durableId="494494013">
    <w:abstractNumId w:val="3"/>
  </w:num>
  <w:num w:numId="16" w16cid:durableId="126825765">
    <w:abstractNumId w:val="2"/>
  </w:num>
  <w:num w:numId="17" w16cid:durableId="1760835940">
    <w:abstractNumId w:val="31"/>
  </w:num>
  <w:num w:numId="18" w16cid:durableId="1921937927">
    <w:abstractNumId w:val="11"/>
  </w:num>
  <w:num w:numId="19" w16cid:durableId="678167198">
    <w:abstractNumId w:val="0"/>
  </w:num>
  <w:num w:numId="20" w16cid:durableId="1580945104">
    <w:abstractNumId w:val="25"/>
  </w:num>
  <w:num w:numId="21" w16cid:durableId="1666473052">
    <w:abstractNumId w:val="33"/>
  </w:num>
  <w:num w:numId="22" w16cid:durableId="191187677">
    <w:abstractNumId w:val="15"/>
  </w:num>
  <w:num w:numId="23" w16cid:durableId="238101560">
    <w:abstractNumId w:val="16"/>
  </w:num>
  <w:num w:numId="24" w16cid:durableId="1526943130">
    <w:abstractNumId w:val="17"/>
  </w:num>
  <w:num w:numId="25" w16cid:durableId="870262995">
    <w:abstractNumId w:val="23"/>
  </w:num>
  <w:num w:numId="26" w16cid:durableId="93870140">
    <w:abstractNumId w:val="18"/>
  </w:num>
  <w:num w:numId="27" w16cid:durableId="227035727">
    <w:abstractNumId w:val="19"/>
  </w:num>
  <w:num w:numId="28" w16cid:durableId="442766637">
    <w:abstractNumId w:val="1"/>
  </w:num>
  <w:num w:numId="29" w16cid:durableId="751852480">
    <w:abstractNumId w:val="6"/>
  </w:num>
  <w:num w:numId="30" w16cid:durableId="1939942649">
    <w:abstractNumId w:val="10"/>
  </w:num>
  <w:num w:numId="31" w16cid:durableId="1857693146">
    <w:abstractNumId w:val="29"/>
  </w:num>
  <w:num w:numId="32" w16cid:durableId="1446315072">
    <w:abstractNumId w:val="21"/>
  </w:num>
  <w:num w:numId="33" w16cid:durableId="1046026179">
    <w:abstractNumId w:val="20"/>
  </w:num>
  <w:num w:numId="34" w16cid:durableId="212734848">
    <w:abstractNumId w:val="8"/>
  </w:num>
  <w:num w:numId="35" w16cid:durableId="56507024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C5"/>
    <w:rsid w:val="000006A3"/>
    <w:rsid w:val="0000308A"/>
    <w:rsid w:val="00003309"/>
    <w:rsid w:val="00005027"/>
    <w:rsid w:val="0000512F"/>
    <w:rsid w:val="000200E5"/>
    <w:rsid w:val="000203D7"/>
    <w:rsid w:val="00031B3C"/>
    <w:rsid w:val="000322A0"/>
    <w:rsid w:val="00041BA8"/>
    <w:rsid w:val="00047613"/>
    <w:rsid w:val="00050DD3"/>
    <w:rsid w:val="00050EB8"/>
    <w:rsid w:val="00055604"/>
    <w:rsid w:val="000600EF"/>
    <w:rsid w:val="000624A9"/>
    <w:rsid w:val="00065D64"/>
    <w:rsid w:val="00067041"/>
    <w:rsid w:val="00072E83"/>
    <w:rsid w:val="0007578F"/>
    <w:rsid w:val="00076C93"/>
    <w:rsid w:val="000806CC"/>
    <w:rsid w:val="00087735"/>
    <w:rsid w:val="000A5084"/>
    <w:rsid w:val="000A5187"/>
    <w:rsid w:val="000B2207"/>
    <w:rsid w:val="000B2369"/>
    <w:rsid w:val="000B6417"/>
    <w:rsid w:val="000C01CC"/>
    <w:rsid w:val="000C22EB"/>
    <w:rsid w:val="000C3195"/>
    <w:rsid w:val="000C4DED"/>
    <w:rsid w:val="000D0192"/>
    <w:rsid w:val="000D0760"/>
    <w:rsid w:val="000D0E63"/>
    <w:rsid w:val="000D15A1"/>
    <w:rsid w:val="000E0CE4"/>
    <w:rsid w:val="000E2F65"/>
    <w:rsid w:val="000E3B7D"/>
    <w:rsid w:val="000E4680"/>
    <w:rsid w:val="000F688F"/>
    <w:rsid w:val="001077CA"/>
    <w:rsid w:val="001117FA"/>
    <w:rsid w:val="00112A3E"/>
    <w:rsid w:val="00121CBC"/>
    <w:rsid w:val="00122863"/>
    <w:rsid w:val="00123204"/>
    <w:rsid w:val="0012599C"/>
    <w:rsid w:val="00126BD2"/>
    <w:rsid w:val="0012768B"/>
    <w:rsid w:val="00130A9F"/>
    <w:rsid w:val="00131461"/>
    <w:rsid w:val="00131C79"/>
    <w:rsid w:val="00132460"/>
    <w:rsid w:val="00132ACC"/>
    <w:rsid w:val="00133AB1"/>
    <w:rsid w:val="0013599C"/>
    <w:rsid w:val="00136592"/>
    <w:rsid w:val="001473CD"/>
    <w:rsid w:val="00147846"/>
    <w:rsid w:val="00154790"/>
    <w:rsid w:val="00157F06"/>
    <w:rsid w:val="00157F19"/>
    <w:rsid w:val="00172459"/>
    <w:rsid w:val="00175EB0"/>
    <w:rsid w:val="00177492"/>
    <w:rsid w:val="00181225"/>
    <w:rsid w:val="00185864"/>
    <w:rsid w:val="001859BF"/>
    <w:rsid w:val="001970A1"/>
    <w:rsid w:val="001A10A8"/>
    <w:rsid w:val="001A4964"/>
    <w:rsid w:val="001A54A3"/>
    <w:rsid w:val="001A6C72"/>
    <w:rsid w:val="001B45B0"/>
    <w:rsid w:val="001B528C"/>
    <w:rsid w:val="001B5E34"/>
    <w:rsid w:val="001B6ECE"/>
    <w:rsid w:val="001C13AC"/>
    <w:rsid w:val="001D450C"/>
    <w:rsid w:val="001D7622"/>
    <w:rsid w:val="001E04B7"/>
    <w:rsid w:val="001E1A78"/>
    <w:rsid w:val="001E2BE3"/>
    <w:rsid w:val="001E4BF7"/>
    <w:rsid w:val="001E51AB"/>
    <w:rsid w:val="001E749A"/>
    <w:rsid w:val="001F0FA6"/>
    <w:rsid w:val="00201943"/>
    <w:rsid w:val="00213A66"/>
    <w:rsid w:val="002171FE"/>
    <w:rsid w:val="002172E5"/>
    <w:rsid w:val="00217571"/>
    <w:rsid w:val="0022172B"/>
    <w:rsid w:val="00231CCD"/>
    <w:rsid w:val="0023371C"/>
    <w:rsid w:val="00233A0D"/>
    <w:rsid w:val="00234D97"/>
    <w:rsid w:val="002414AF"/>
    <w:rsid w:val="00242935"/>
    <w:rsid w:val="002431BA"/>
    <w:rsid w:val="00247565"/>
    <w:rsid w:val="00250490"/>
    <w:rsid w:val="002552B1"/>
    <w:rsid w:val="0027319C"/>
    <w:rsid w:val="002761E1"/>
    <w:rsid w:val="002765D0"/>
    <w:rsid w:val="00286A12"/>
    <w:rsid w:val="00293011"/>
    <w:rsid w:val="002965EC"/>
    <w:rsid w:val="002A0299"/>
    <w:rsid w:val="002A1511"/>
    <w:rsid w:val="002A6968"/>
    <w:rsid w:val="002B163C"/>
    <w:rsid w:val="002B6E90"/>
    <w:rsid w:val="002C20D0"/>
    <w:rsid w:val="002C3A0D"/>
    <w:rsid w:val="002C3ADE"/>
    <w:rsid w:val="002C4F54"/>
    <w:rsid w:val="002D62BB"/>
    <w:rsid w:val="002E08AD"/>
    <w:rsid w:val="002E30C0"/>
    <w:rsid w:val="002E6FFD"/>
    <w:rsid w:val="002F3058"/>
    <w:rsid w:val="002F51CC"/>
    <w:rsid w:val="003018EF"/>
    <w:rsid w:val="00307114"/>
    <w:rsid w:val="0031745D"/>
    <w:rsid w:val="00320A2B"/>
    <w:rsid w:val="00325911"/>
    <w:rsid w:val="0032609F"/>
    <w:rsid w:val="00330747"/>
    <w:rsid w:val="00331874"/>
    <w:rsid w:val="0033547E"/>
    <w:rsid w:val="00335A2F"/>
    <w:rsid w:val="00343685"/>
    <w:rsid w:val="0034693F"/>
    <w:rsid w:val="003470B3"/>
    <w:rsid w:val="003571D0"/>
    <w:rsid w:val="00357C89"/>
    <w:rsid w:val="0036138B"/>
    <w:rsid w:val="00367331"/>
    <w:rsid w:val="003701BA"/>
    <w:rsid w:val="00371B53"/>
    <w:rsid w:val="003727F8"/>
    <w:rsid w:val="00384470"/>
    <w:rsid w:val="003845FD"/>
    <w:rsid w:val="00392132"/>
    <w:rsid w:val="00392657"/>
    <w:rsid w:val="00393B8B"/>
    <w:rsid w:val="00394CEF"/>
    <w:rsid w:val="00395997"/>
    <w:rsid w:val="003968D0"/>
    <w:rsid w:val="003A176C"/>
    <w:rsid w:val="003B0F66"/>
    <w:rsid w:val="003B690C"/>
    <w:rsid w:val="003C182D"/>
    <w:rsid w:val="003D5C55"/>
    <w:rsid w:val="003D61C7"/>
    <w:rsid w:val="003F07A7"/>
    <w:rsid w:val="003F76C2"/>
    <w:rsid w:val="003F7BBB"/>
    <w:rsid w:val="00406DE7"/>
    <w:rsid w:val="00407F81"/>
    <w:rsid w:val="00411DAC"/>
    <w:rsid w:val="00416FAF"/>
    <w:rsid w:val="004303A9"/>
    <w:rsid w:val="00434D4E"/>
    <w:rsid w:val="004357E8"/>
    <w:rsid w:val="004359BE"/>
    <w:rsid w:val="00435CCC"/>
    <w:rsid w:val="00436207"/>
    <w:rsid w:val="0044181D"/>
    <w:rsid w:val="00450444"/>
    <w:rsid w:val="00452E2F"/>
    <w:rsid w:val="00454A2C"/>
    <w:rsid w:val="00456661"/>
    <w:rsid w:val="00457F97"/>
    <w:rsid w:val="004609B8"/>
    <w:rsid w:val="00462032"/>
    <w:rsid w:val="00464405"/>
    <w:rsid w:val="004671EF"/>
    <w:rsid w:val="004750DC"/>
    <w:rsid w:val="00475D68"/>
    <w:rsid w:val="00477A77"/>
    <w:rsid w:val="004806D0"/>
    <w:rsid w:val="004961CD"/>
    <w:rsid w:val="004A0ED8"/>
    <w:rsid w:val="004A69A2"/>
    <w:rsid w:val="004B3096"/>
    <w:rsid w:val="004C015F"/>
    <w:rsid w:val="004C35E5"/>
    <w:rsid w:val="004C5DE0"/>
    <w:rsid w:val="004D3029"/>
    <w:rsid w:val="004D3455"/>
    <w:rsid w:val="004D73A7"/>
    <w:rsid w:val="004E02E3"/>
    <w:rsid w:val="004F7CEC"/>
    <w:rsid w:val="00504B92"/>
    <w:rsid w:val="00513377"/>
    <w:rsid w:val="005133C8"/>
    <w:rsid w:val="00513987"/>
    <w:rsid w:val="0051655A"/>
    <w:rsid w:val="00521334"/>
    <w:rsid w:val="00526D0E"/>
    <w:rsid w:val="00534DEF"/>
    <w:rsid w:val="00535E80"/>
    <w:rsid w:val="0054209B"/>
    <w:rsid w:val="00542D48"/>
    <w:rsid w:val="00547507"/>
    <w:rsid w:val="0054C870"/>
    <w:rsid w:val="00553598"/>
    <w:rsid w:val="00554815"/>
    <w:rsid w:val="0055772A"/>
    <w:rsid w:val="00562B18"/>
    <w:rsid w:val="00567EF2"/>
    <w:rsid w:val="00570F7C"/>
    <w:rsid w:val="00575FF0"/>
    <w:rsid w:val="00580673"/>
    <w:rsid w:val="00581B11"/>
    <w:rsid w:val="005851F8"/>
    <w:rsid w:val="00585EE1"/>
    <w:rsid w:val="0059636D"/>
    <w:rsid w:val="005A0547"/>
    <w:rsid w:val="005A2101"/>
    <w:rsid w:val="005A2FD8"/>
    <w:rsid w:val="005A6B3C"/>
    <w:rsid w:val="005A7666"/>
    <w:rsid w:val="005B3805"/>
    <w:rsid w:val="005B6358"/>
    <w:rsid w:val="005C3392"/>
    <w:rsid w:val="005C43AD"/>
    <w:rsid w:val="005D16C6"/>
    <w:rsid w:val="005D340F"/>
    <w:rsid w:val="005D6D3C"/>
    <w:rsid w:val="005E2067"/>
    <w:rsid w:val="005E3700"/>
    <w:rsid w:val="005E3BB7"/>
    <w:rsid w:val="005E453B"/>
    <w:rsid w:val="005E501F"/>
    <w:rsid w:val="005E7F73"/>
    <w:rsid w:val="005F2E1E"/>
    <w:rsid w:val="005F2E67"/>
    <w:rsid w:val="00600666"/>
    <w:rsid w:val="00603853"/>
    <w:rsid w:val="006038CD"/>
    <w:rsid w:val="006169B3"/>
    <w:rsid w:val="00620D3D"/>
    <w:rsid w:val="00623E4C"/>
    <w:rsid w:val="006242B2"/>
    <w:rsid w:val="006245F3"/>
    <w:rsid w:val="00624967"/>
    <w:rsid w:val="00625573"/>
    <w:rsid w:val="0063158D"/>
    <w:rsid w:val="00640B65"/>
    <w:rsid w:val="00641A6A"/>
    <w:rsid w:val="00643DE2"/>
    <w:rsid w:val="00644ECE"/>
    <w:rsid w:val="006500CF"/>
    <w:rsid w:val="00663173"/>
    <w:rsid w:val="0066422E"/>
    <w:rsid w:val="00670DE9"/>
    <w:rsid w:val="00672768"/>
    <w:rsid w:val="006806C4"/>
    <w:rsid w:val="00681615"/>
    <w:rsid w:val="006826B4"/>
    <w:rsid w:val="0068301B"/>
    <w:rsid w:val="006916AD"/>
    <w:rsid w:val="006A265A"/>
    <w:rsid w:val="006A3AB9"/>
    <w:rsid w:val="006A3E11"/>
    <w:rsid w:val="006A4FB9"/>
    <w:rsid w:val="006A760D"/>
    <w:rsid w:val="006C3706"/>
    <w:rsid w:val="006C4422"/>
    <w:rsid w:val="006C5E94"/>
    <w:rsid w:val="006D07CB"/>
    <w:rsid w:val="006D23B8"/>
    <w:rsid w:val="006D502E"/>
    <w:rsid w:val="006D57CB"/>
    <w:rsid w:val="006D5C54"/>
    <w:rsid w:val="006E12F5"/>
    <w:rsid w:val="006E26D5"/>
    <w:rsid w:val="006F2207"/>
    <w:rsid w:val="006F2CBC"/>
    <w:rsid w:val="006F4A74"/>
    <w:rsid w:val="00710F8B"/>
    <w:rsid w:val="00713581"/>
    <w:rsid w:val="00714260"/>
    <w:rsid w:val="00714DC8"/>
    <w:rsid w:val="00720390"/>
    <w:rsid w:val="0072045A"/>
    <w:rsid w:val="00720D33"/>
    <w:rsid w:val="007231E5"/>
    <w:rsid w:val="007260EA"/>
    <w:rsid w:val="00726ED2"/>
    <w:rsid w:val="0073466B"/>
    <w:rsid w:val="00741467"/>
    <w:rsid w:val="0074177F"/>
    <w:rsid w:val="00752DCB"/>
    <w:rsid w:val="00760735"/>
    <w:rsid w:val="00762BA8"/>
    <w:rsid w:val="007674C3"/>
    <w:rsid w:val="00771FDE"/>
    <w:rsid w:val="0077381D"/>
    <w:rsid w:val="00785188"/>
    <w:rsid w:val="007854D1"/>
    <w:rsid w:val="007871A5"/>
    <w:rsid w:val="0079002E"/>
    <w:rsid w:val="007901E9"/>
    <w:rsid w:val="00793E1C"/>
    <w:rsid w:val="007A1B79"/>
    <w:rsid w:val="007A1F65"/>
    <w:rsid w:val="007A5902"/>
    <w:rsid w:val="007A5DFF"/>
    <w:rsid w:val="007A78B6"/>
    <w:rsid w:val="007B0AE4"/>
    <w:rsid w:val="007B40B9"/>
    <w:rsid w:val="007B61BC"/>
    <w:rsid w:val="007C18EB"/>
    <w:rsid w:val="007C510E"/>
    <w:rsid w:val="007D09B0"/>
    <w:rsid w:val="007D16A9"/>
    <w:rsid w:val="007D23A3"/>
    <w:rsid w:val="007D362F"/>
    <w:rsid w:val="007D51F5"/>
    <w:rsid w:val="007E09C9"/>
    <w:rsid w:val="007E16DC"/>
    <w:rsid w:val="007E3068"/>
    <w:rsid w:val="007E4677"/>
    <w:rsid w:val="007E58DB"/>
    <w:rsid w:val="007E657D"/>
    <w:rsid w:val="007E7661"/>
    <w:rsid w:val="007E7954"/>
    <w:rsid w:val="007F0CC1"/>
    <w:rsid w:val="007F1206"/>
    <w:rsid w:val="007F2E39"/>
    <w:rsid w:val="007F3E01"/>
    <w:rsid w:val="007F52A2"/>
    <w:rsid w:val="008029D7"/>
    <w:rsid w:val="008034FC"/>
    <w:rsid w:val="0080651E"/>
    <w:rsid w:val="00806581"/>
    <w:rsid w:val="00810E4E"/>
    <w:rsid w:val="00814917"/>
    <w:rsid w:val="00816BA1"/>
    <w:rsid w:val="00834EDD"/>
    <w:rsid w:val="00842C1E"/>
    <w:rsid w:val="00842D15"/>
    <w:rsid w:val="00847405"/>
    <w:rsid w:val="00851D0F"/>
    <w:rsid w:val="0085223D"/>
    <w:rsid w:val="00852750"/>
    <w:rsid w:val="008610D6"/>
    <w:rsid w:val="008610E5"/>
    <w:rsid w:val="008630E0"/>
    <w:rsid w:val="00864181"/>
    <w:rsid w:val="00864912"/>
    <w:rsid w:val="00865629"/>
    <w:rsid w:val="00865E46"/>
    <w:rsid w:val="00866A73"/>
    <w:rsid w:val="0087135D"/>
    <w:rsid w:val="008725A9"/>
    <w:rsid w:val="00874E5B"/>
    <w:rsid w:val="008769FA"/>
    <w:rsid w:val="00880A79"/>
    <w:rsid w:val="008821B4"/>
    <w:rsid w:val="0088527F"/>
    <w:rsid w:val="0089335B"/>
    <w:rsid w:val="008978E6"/>
    <w:rsid w:val="008A0280"/>
    <w:rsid w:val="008A14C2"/>
    <w:rsid w:val="008A7939"/>
    <w:rsid w:val="008B46CC"/>
    <w:rsid w:val="008C0D2A"/>
    <w:rsid w:val="008C1AC8"/>
    <w:rsid w:val="008C5C15"/>
    <w:rsid w:val="008D5547"/>
    <w:rsid w:val="008E4A91"/>
    <w:rsid w:val="008E5FFE"/>
    <w:rsid w:val="008E66EB"/>
    <w:rsid w:val="008F0255"/>
    <w:rsid w:val="008F3244"/>
    <w:rsid w:val="008F3B91"/>
    <w:rsid w:val="008F6394"/>
    <w:rsid w:val="008F643B"/>
    <w:rsid w:val="008F70FB"/>
    <w:rsid w:val="00900DD7"/>
    <w:rsid w:val="0090772C"/>
    <w:rsid w:val="00914B17"/>
    <w:rsid w:val="0091771A"/>
    <w:rsid w:val="00926A8D"/>
    <w:rsid w:val="00934BF9"/>
    <w:rsid w:val="00936944"/>
    <w:rsid w:val="0094187E"/>
    <w:rsid w:val="0094622D"/>
    <w:rsid w:val="00952F7E"/>
    <w:rsid w:val="00953407"/>
    <w:rsid w:val="0095438E"/>
    <w:rsid w:val="009600A1"/>
    <w:rsid w:val="0096024E"/>
    <w:rsid w:val="0096169F"/>
    <w:rsid w:val="00961A5B"/>
    <w:rsid w:val="009632D6"/>
    <w:rsid w:val="00966817"/>
    <w:rsid w:val="00967218"/>
    <w:rsid w:val="00967CD2"/>
    <w:rsid w:val="009712EB"/>
    <w:rsid w:val="00972141"/>
    <w:rsid w:val="0097317F"/>
    <w:rsid w:val="009828C8"/>
    <w:rsid w:val="00984D67"/>
    <w:rsid w:val="00995E40"/>
    <w:rsid w:val="009A461F"/>
    <w:rsid w:val="009A5E53"/>
    <w:rsid w:val="009A7797"/>
    <w:rsid w:val="009B3373"/>
    <w:rsid w:val="009B337F"/>
    <w:rsid w:val="009B57BC"/>
    <w:rsid w:val="009B609D"/>
    <w:rsid w:val="009C4A22"/>
    <w:rsid w:val="009D08E1"/>
    <w:rsid w:val="009D68B4"/>
    <w:rsid w:val="009F0935"/>
    <w:rsid w:val="00A02D31"/>
    <w:rsid w:val="00A03386"/>
    <w:rsid w:val="00A12960"/>
    <w:rsid w:val="00A14471"/>
    <w:rsid w:val="00A146F3"/>
    <w:rsid w:val="00A14FAD"/>
    <w:rsid w:val="00A251AE"/>
    <w:rsid w:val="00A2693A"/>
    <w:rsid w:val="00A35860"/>
    <w:rsid w:val="00A36637"/>
    <w:rsid w:val="00A468C9"/>
    <w:rsid w:val="00A636FA"/>
    <w:rsid w:val="00A63954"/>
    <w:rsid w:val="00A65AAD"/>
    <w:rsid w:val="00A65C75"/>
    <w:rsid w:val="00A70DD9"/>
    <w:rsid w:val="00A74C3A"/>
    <w:rsid w:val="00A76C32"/>
    <w:rsid w:val="00A77E24"/>
    <w:rsid w:val="00A81306"/>
    <w:rsid w:val="00A9275B"/>
    <w:rsid w:val="00A929C4"/>
    <w:rsid w:val="00A96D98"/>
    <w:rsid w:val="00AA0D3B"/>
    <w:rsid w:val="00AA2E41"/>
    <w:rsid w:val="00AA32F0"/>
    <w:rsid w:val="00AA672C"/>
    <w:rsid w:val="00AA6764"/>
    <w:rsid w:val="00AA6DB2"/>
    <w:rsid w:val="00AB1810"/>
    <w:rsid w:val="00AB19A9"/>
    <w:rsid w:val="00AB3876"/>
    <w:rsid w:val="00AB524C"/>
    <w:rsid w:val="00AB5939"/>
    <w:rsid w:val="00AB6203"/>
    <w:rsid w:val="00AB7755"/>
    <w:rsid w:val="00AC1CE2"/>
    <w:rsid w:val="00AC4AED"/>
    <w:rsid w:val="00AC575F"/>
    <w:rsid w:val="00AC615B"/>
    <w:rsid w:val="00AD2316"/>
    <w:rsid w:val="00AD3537"/>
    <w:rsid w:val="00AD664C"/>
    <w:rsid w:val="00AE0BB2"/>
    <w:rsid w:val="00AE491E"/>
    <w:rsid w:val="00AE55B4"/>
    <w:rsid w:val="00AE71D7"/>
    <w:rsid w:val="00B12117"/>
    <w:rsid w:val="00B136CD"/>
    <w:rsid w:val="00B167A9"/>
    <w:rsid w:val="00B169EB"/>
    <w:rsid w:val="00B23BEA"/>
    <w:rsid w:val="00B34B3A"/>
    <w:rsid w:val="00B34CC7"/>
    <w:rsid w:val="00B45D5A"/>
    <w:rsid w:val="00B46250"/>
    <w:rsid w:val="00B503ED"/>
    <w:rsid w:val="00B54E7C"/>
    <w:rsid w:val="00B6408A"/>
    <w:rsid w:val="00B64397"/>
    <w:rsid w:val="00B66AD4"/>
    <w:rsid w:val="00B67BF2"/>
    <w:rsid w:val="00B753EB"/>
    <w:rsid w:val="00B840F0"/>
    <w:rsid w:val="00B96138"/>
    <w:rsid w:val="00BA6BCA"/>
    <w:rsid w:val="00BB24A3"/>
    <w:rsid w:val="00BB2E64"/>
    <w:rsid w:val="00BC34AC"/>
    <w:rsid w:val="00BC61C5"/>
    <w:rsid w:val="00BD1E0E"/>
    <w:rsid w:val="00BD3CB8"/>
    <w:rsid w:val="00BD7F30"/>
    <w:rsid w:val="00BE0172"/>
    <w:rsid w:val="00BE5A02"/>
    <w:rsid w:val="00BF0EBD"/>
    <w:rsid w:val="00BF292A"/>
    <w:rsid w:val="00C020CD"/>
    <w:rsid w:val="00C02F12"/>
    <w:rsid w:val="00C05BD9"/>
    <w:rsid w:val="00C115B9"/>
    <w:rsid w:val="00C12E8C"/>
    <w:rsid w:val="00C15CB4"/>
    <w:rsid w:val="00C23302"/>
    <w:rsid w:val="00C23F1D"/>
    <w:rsid w:val="00C327BB"/>
    <w:rsid w:val="00C47A06"/>
    <w:rsid w:val="00C579DE"/>
    <w:rsid w:val="00C608FB"/>
    <w:rsid w:val="00C63F4D"/>
    <w:rsid w:val="00C669E7"/>
    <w:rsid w:val="00C70E14"/>
    <w:rsid w:val="00C71DCF"/>
    <w:rsid w:val="00C7622F"/>
    <w:rsid w:val="00C77176"/>
    <w:rsid w:val="00C8049F"/>
    <w:rsid w:val="00C924C3"/>
    <w:rsid w:val="00C97953"/>
    <w:rsid w:val="00CA019A"/>
    <w:rsid w:val="00CB04CB"/>
    <w:rsid w:val="00CB1242"/>
    <w:rsid w:val="00CB16E6"/>
    <w:rsid w:val="00CB68DF"/>
    <w:rsid w:val="00CB6A8D"/>
    <w:rsid w:val="00CB7494"/>
    <w:rsid w:val="00CC541D"/>
    <w:rsid w:val="00CD0EE5"/>
    <w:rsid w:val="00CD2360"/>
    <w:rsid w:val="00CD782B"/>
    <w:rsid w:val="00CD7D81"/>
    <w:rsid w:val="00CE1FE6"/>
    <w:rsid w:val="00CE3DCE"/>
    <w:rsid w:val="00CE50A1"/>
    <w:rsid w:val="00CF1555"/>
    <w:rsid w:val="00CF4EA9"/>
    <w:rsid w:val="00D00725"/>
    <w:rsid w:val="00D0654B"/>
    <w:rsid w:val="00D15E83"/>
    <w:rsid w:val="00D177B5"/>
    <w:rsid w:val="00D24286"/>
    <w:rsid w:val="00D242CF"/>
    <w:rsid w:val="00D24D86"/>
    <w:rsid w:val="00D31657"/>
    <w:rsid w:val="00D45FE4"/>
    <w:rsid w:val="00D4650A"/>
    <w:rsid w:val="00D525A3"/>
    <w:rsid w:val="00D54283"/>
    <w:rsid w:val="00D56069"/>
    <w:rsid w:val="00D56A52"/>
    <w:rsid w:val="00D6484D"/>
    <w:rsid w:val="00D716DC"/>
    <w:rsid w:val="00D7609F"/>
    <w:rsid w:val="00D769DC"/>
    <w:rsid w:val="00D81818"/>
    <w:rsid w:val="00D81D56"/>
    <w:rsid w:val="00D972D4"/>
    <w:rsid w:val="00DA0847"/>
    <w:rsid w:val="00DA08AB"/>
    <w:rsid w:val="00DA2359"/>
    <w:rsid w:val="00DA2470"/>
    <w:rsid w:val="00DA4054"/>
    <w:rsid w:val="00DA5347"/>
    <w:rsid w:val="00DC163F"/>
    <w:rsid w:val="00DC36B5"/>
    <w:rsid w:val="00DC4DCA"/>
    <w:rsid w:val="00DD660A"/>
    <w:rsid w:val="00DE1D5E"/>
    <w:rsid w:val="00DE3C46"/>
    <w:rsid w:val="00DE50E4"/>
    <w:rsid w:val="00DE5939"/>
    <w:rsid w:val="00DE7B56"/>
    <w:rsid w:val="00DF0CB4"/>
    <w:rsid w:val="00E20A39"/>
    <w:rsid w:val="00E21296"/>
    <w:rsid w:val="00E2160D"/>
    <w:rsid w:val="00E21D5F"/>
    <w:rsid w:val="00E23CBF"/>
    <w:rsid w:val="00E31BB8"/>
    <w:rsid w:val="00E35944"/>
    <w:rsid w:val="00E36BB4"/>
    <w:rsid w:val="00E406C4"/>
    <w:rsid w:val="00E54735"/>
    <w:rsid w:val="00E554FF"/>
    <w:rsid w:val="00E56B8D"/>
    <w:rsid w:val="00E60AD9"/>
    <w:rsid w:val="00E630AF"/>
    <w:rsid w:val="00E64182"/>
    <w:rsid w:val="00E65426"/>
    <w:rsid w:val="00E7033E"/>
    <w:rsid w:val="00E72981"/>
    <w:rsid w:val="00E76599"/>
    <w:rsid w:val="00E8455C"/>
    <w:rsid w:val="00E8554A"/>
    <w:rsid w:val="00E90E04"/>
    <w:rsid w:val="00E936DA"/>
    <w:rsid w:val="00E9678D"/>
    <w:rsid w:val="00EA12B9"/>
    <w:rsid w:val="00EA4D40"/>
    <w:rsid w:val="00EA51C0"/>
    <w:rsid w:val="00EA5592"/>
    <w:rsid w:val="00EA6D86"/>
    <w:rsid w:val="00EA7C91"/>
    <w:rsid w:val="00EB226C"/>
    <w:rsid w:val="00EB2A1D"/>
    <w:rsid w:val="00EB393D"/>
    <w:rsid w:val="00EB6477"/>
    <w:rsid w:val="00EC66E3"/>
    <w:rsid w:val="00ED0CF1"/>
    <w:rsid w:val="00ED4808"/>
    <w:rsid w:val="00ED5F0D"/>
    <w:rsid w:val="00ED7E27"/>
    <w:rsid w:val="00EE08DF"/>
    <w:rsid w:val="00EE3733"/>
    <w:rsid w:val="00EE56E5"/>
    <w:rsid w:val="00EE59D0"/>
    <w:rsid w:val="00EE5F4A"/>
    <w:rsid w:val="00EF5E07"/>
    <w:rsid w:val="00EF6229"/>
    <w:rsid w:val="00EF7803"/>
    <w:rsid w:val="00F00B6C"/>
    <w:rsid w:val="00F012BA"/>
    <w:rsid w:val="00F1162E"/>
    <w:rsid w:val="00F121E4"/>
    <w:rsid w:val="00F12659"/>
    <w:rsid w:val="00F14F6F"/>
    <w:rsid w:val="00F165F7"/>
    <w:rsid w:val="00F16A4C"/>
    <w:rsid w:val="00F16B5F"/>
    <w:rsid w:val="00F209DB"/>
    <w:rsid w:val="00F23091"/>
    <w:rsid w:val="00F25338"/>
    <w:rsid w:val="00F2588A"/>
    <w:rsid w:val="00F26917"/>
    <w:rsid w:val="00F2785B"/>
    <w:rsid w:val="00F32CA2"/>
    <w:rsid w:val="00F32FC9"/>
    <w:rsid w:val="00F33ED2"/>
    <w:rsid w:val="00F37023"/>
    <w:rsid w:val="00F37A04"/>
    <w:rsid w:val="00F37F9F"/>
    <w:rsid w:val="00F42CBC"/>
    <w:rsid w:val="00F43DE7"/>
    <w:rsid w:val="00F43FEF"/>
    <w:rsid w:val="00F440DA"/>
    <w:rsid w:val="00F46910"/>
    <w:rsid w:val="00F509FB"/>
    <w:rsid w:val="00F526E8"/>
    <w:rsid w:val="00F540C5"/>
    <w:rsid w:val="00F60E05"/>
    <w:rsid w:val="00F619A0"/>
    <w:rsid w:val="00F62A0A"/>
    <w:rsid w:val="00F63C00"/>
    <w:rsid w:val="00F71822"/>
    <w:rsid w:val="00F86AFF"/>
    <w:rsid w:val="00F92473"/>
    <w:rsid w:val="00F95FDD"/>
    <w:rsid w:val="00FA0D58"/>
    <w:rsid w:val="00FA1081"/>
    <w:rsid w:val="00FA1544"/>
    <w:rsid w:val="00FA1A61"/>
    <w:rsid w:val="00FA30FE"/>
    <w:rsid w:val="00FA4333"/>
    <w:rsid w:val="00FA4452"/>
    <w:rsid w:val="00FA5266"/>
    <w:rsid w:val="00FB58B0"/>
    <w:rsid w:val="00FC1AAB"/>
    <w:rsid w:val="00FC4CD6"/>
    <w:rsid w:val="00FC76D6"/>
    <w:rsid w:val="00FD630C"/>
    <w:rsid w:val="00FE4527"/>
    <w:rsid w:val="00FE4F5A"/>
    <w:rsid w:val="00FE7023"/>
    <w:rsid w:val="00FE72B1"/>
    <w:rsid w:val="00FF4990"/>
    <w:rsid w:val="00FF6590"/>
    <w:rsid w:val="053271D2"/>
    <w:rsid w:val="05440F47"/>
    <w:rsid w:val="075AD7DE"/>
    <w:rsid w:val="0761281A"/>
    <w:rsid w:val="08A9D4B4"/>
    <w:rsid w:val="0942BBB7"/>
    <w:rsid w:val="0CDC0270"/>
    <w:rsid w:val="0EB55E7D"/>
    <w:rsid w:val="0ED1378F"/>
    <w:rsid w:val="0F4FAB74"/>
    <w:rsid w:val="12408A05"/>
    <w:rsid w:val="15071760"/>
    <w:rsid w:val="15E58125"/>
    <w:rsid w:val="1675842A"/>
    <w:rsid w:val="18186AC3"/>
    <w:rsid w:val="19F50D95"/>
    <w:rsid w:val="1B8AA31D"/>
    <w:rsid w:val="1C58740E"/>
    <w:rsid w:val="246AEF76"/>
    <w:rsid w:val="27BA77E5"/>
    <w:rsid w:val="30AB3317"/>
    <w:rsid w:val="323EDAC3"/>
    <w:rsid w:val="33093CDD"/>
    <w:rsid w:val="345D033C"/>
    <w:rsid w:val="34E328CE"/>
    <w:rsid w:val="362FDAF1"/>
    <w:rsid w:val="3685F8E4"/>
    <w:rsid w:val="3712098E"/>
    <w:rsid w:val="373511FB"/>
    <w:rsid w:val="3A34FBDC"/>
    <w:rsid w:val="3A4B6761"/>
    <w:rsid w:val="3AD9802F"/>
    <w:rsid w:val="3D30BAB8"/>
    <w:rsid w:val="3FA944CC"/>
    <w:rsid w:val="443955D0"/>
    <w:rsid w:val="44781E10"/>
    <w:rsid w:val="456E773C"/>
    <w:rsid w:val="4587F385"/>
    <w:rsid w:val="4816D9A0"/>
    <w:rsid w:val="4862DF30"/>
    <w:rsid w:val="4AB9F156"/>
    <w:rsid w:val="4B62910E"/>
    <w:rsid w:val="4EBD93A9"/>
    <w:rsid w:val="5012C059"/>
    <w:rsid w:val="51B70E4A"/>
    <w:rsid w:val="5266A727"/>
    <w:rsid w:val="5296F661"/>
    <w:rsid w:val="53645B70"/>
    <w:rsid w:val="53EEFD17"/>
    <w:rsid w:val="555E1145"/>
    <w:rsid w:val="56F9FC5A"/>
    <w:rsid w:val="592005CC"/>
    <w:rsid w:val="5DA77CFA"/>
    <w:rsid w:val="5EBD0F42"/>
    <w:rsid w:val="5F0166BE"/>
    <w:rsid w:val="64F7AC8C"/>
    <w:rsid w:val="683D746B"/>
    <w:rsid w:val="689DC358"/>
    <w:rsid w:val="69A97DC3"/>
    <w:rsid w:val="6B8BB5F3"/>
    <w:rsid w:val="6B9C5200"/>
    <w:rsid w:val="6CB5E93D"/>
    <w:rsid w:val="6D549254"/>
    <w:rsid w:val="6E9436AE"/>
    <w:rsid w:val="722D5192"/>
    <w:rsid w:val="72889573"/>
    <w:rsid w:val="72F8F4FA"/>
    <w:rsid w:val="741B8EAD"/>
    <w:rsid w:val="764B6ED8"/>
    <w:rsid w:val="794C2C26"/>
    <w:rsid w:val="7A8D9A24"/>
    <w:rsid w:val="7BFAAE02"/>
    <w:rsid w:val="7DEDD8AB"/>
    <w:rsid w:val="7EFB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86555"/>
  <w15:docId w15:val="{71E9B748-2529-46D2-ABB5-6513ED1D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131A35" w:themeColor="text1"/>
        <w:kern w:val="2"/>
        <w:lang w:val="en-AU" w:eastAsia="en-US" w:bidi="ar-SA"/>
        <w14:ligatures w14:val="standardContextual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6" w:unhideWhenUsed="1"/>
    <w:lsdException w:name="toc 5" w:semiHidden="1" w:uiPriority="6" w:unhideWhenUsed="1"/>
    <w:lsdException w:name="toc 6" w:semiHidden="1" w:uiPriority="6" w:unhideWhenUsed="1"/>
    <w:lsdException w:name="toc 7" w:semiHidden="1" w:uiPriority="6" w:unhideWhenUsed="1"/>
    <w:lsdException w:name="toc 8" w:semiHidden="1" w:uiPriority="6" w:unhideWhenUsed="1"/>
    <w:lsdException w:name="toc 9" w:semiHidden="1" w:uiPriority="6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uiPriority="4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4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E90E04"/>
  </w:style>
  <w:style w:type="paragraph" w:styleId="Heading1">
    <w:name w:val="heading 1"/>
    <w:next w:val="Normal"/>
    <w:link w:val="Heading1Char"/>
    <w:uiPriority w:val="2"/>
    <w:qFormat/>
    <w:rsid w:val="002C3A0D"/>
    <w:pPr>
      <w:keepNext/>
      <w:keepLines/>
      <w:numPr>
        <w:numId w:val="1"/>
      </w:numPr>
      <w:spacing w:before="360" w:after="120" w:line="240" w:lineRule="auto"/>
      <w:outlineLvl w:val="0"/>
    </w:pPr>
    <w:rPr>
      <w:rFonts w:ascii="Telstra Text Medium" w:eastAsiaTheme="majorEastAsia" w:hAnsi="Telstra Text Medium" w:cstheme="majorBidi"/>
      <w:color w:val="0D54FF" w:themeColor="accent2"/>
      <w:sz w:val="32"/>
      <w:szCs w:val="32"/>
    </w:rPr>
  </w:style>
  <w:style w:type="paragraph" w:styleId="Heading2">
    <w:name w:val="heading 2"/>
    <w:next w:val="Normal"/>
    <w:link w:val="Heading2Char"/>
    <w:uiPriority w:val="2"/>
    <w:unhideWhenUsed/>
    <w:qFormat/>
    <w:rsid w:val="003701BA"/>
    <w:pPr>
      <w:keepNext/>
      <w:keepLines/>
      <w:numPr>
        <w:ilvl w:val="1"/>
        <w:numId w:val="1"/>
      </w:numPr>
      <w:spacing w:before="240" w:after="120" w:line="240" w:lineRule="auto"/>
      <w:outlineLvl w:val="1"/>
    </w:pPr>
    <w:rPr>
      <w:rFonts w:ascii="Telstra Text Medium" w:eastAsiaTheme="majorEastAsia" w:hAnsi="Telstra Text Medium" w:cstheme="majorBidi"/>
      <w:color w:val="0D54FF" w:themeColor="accent2"/>
      <w:sz w:val="28"/>
      <w:szCs w:val="26"/>
    </w:rPr>
  </w:style>
  <w:style w:type="paragraph" w:styleId="Heading3">
    <w:name w:val="heading 3"/>
    <w:next w:val="Normal"/>
    <w:link w:val="Heading3Char"/>
    <w:uiPriority w:val="2"/>
    <w:unhideWhenUsed/>
    <w:qFormat/>
    <w:rsid w:val="003701BA"/>
    <w:pPr>
      <w:keepNext/>
      <w:keepLines/>
      <w:numPr>
        <w:ilvl w:val="2"/>
        <w:numId w:val="1"/>
      </w:numPr>
      <w:spacing w:before="240" w:after="120" w:line="240" w:lineRule="auto"/>
      <w:outlineLvl w:val="2"/>
    </w:pPr>
    <w:rPr>
      <w:rFonts w:ascii="Telstra Text Medium" w:eastAsiaTheme="majorEastAsia" w:hAnsi="Telstra Text Medium" w:cstheme="majorBidi"/>
      <w:color w:val="0D54FF" w:themeColor="accent2"/>
      <w:sz w:val="24"/>
      <w:szCs w:val="24"/>
    </w:rPr>
  </w:style>
  <w:style w:type="paragraph" w:styleId="Heading4">
    <w:name w:val="heading 4"/>
    <w:next w:val="Normal"/>
    <w:link w:val="Heading4Char"/>
    <w:uiPriority w:val="2"/>
    <w:unhideWhenUsed/>
    <w:qFormat/>
    <w:rsid w:val="003701BA"/>
    <w:pPr>
      <w:keepNext/>
      <w:keepLines/>
      <w:numPr>
        <w:ilvl w:val="3"/>
        <w:numId w:val="1"/>
      </w:numPr>
      <w:spacing w:before="240" w:after="120" w:line="240" w:lineRule="auto"/>
      <w:outlineLvl w:val="3"/>
    </w:pPr>
    <w:rPr>
      <w:rFonts w:ascii="Telstra Text Medium" w:eastAsiaTheme="majorEastAsia" w:hAnsi="Telstra Text Medium" w:cstheme="majorBidi"/>
      <w:iCs/>
      <w:color w:val="0D54FF" w:themeColor="accent2"/>
      <w:sz w:val="22"/>
    </w:rPr>
  </w:style>
  <w:style w:type="paragraph" w:styleId="Heading5">
    <w:name w:val="heading 5"/>
    <w:next w:val="Normal"/>
    <w:link w:val="Heading5Char"/>
    <w:uiPriority w:val="2"/>
    <w:unhideWhenUsed/>
    <w:qFormat/>
    <w:rsid w:val="003701BA"/>
    <w:pPr>
      <w:keepNext/>
      <w:keepLines/>
      <w:numPr>
        <w:ilvl w:val="4"/>
        <w:numId w:val="1"/>
      </w:numPr>
      <w:spacing w:before="240" w:after="120" w:line="240" w:lineRule="auto"/>
      <w:outlineLvl w:val="4"/>
    </w:pPr>
    <w:rPr>
      <w:rFonts w:ascii="Telstra Text Medium" w:eastAsiaTheme="majorEastAsia" w:hAnsi="Telstra Text Medium" w:cstheme="majorBidi"/>
      <w:color w:val="0D54FF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7"/>
    <w:unhideWhenUsed/>
    <w:rsid w:val="00B54E7C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7"/>
    <w:rsid w:val="003F07A7"/>
    <w:rPr>
      <w:sz w:val="16"/>
    </w:rPr>
  </w:style>
  <w:style w:type="paragraph" w:styleId="Footer">
    <w:name w:val="footer"/>
    <w:link w:val="FooterChar"/>
    <w:uiPriority w:val="7"/>
    <w:unhideWhenUsed/>
    <w:rsid w:val="00B54E7C"/>
    <w:pPr>
      <w:tabs>
        <w:tab w:val="center" w:pos="4513"/>
        <w:tab w:val="right" w:pos="9026"/>
      </w:tabs>
      <w:spacing w:after="0" w:line="240" w:lineRule="auto"/>
    </w:pPr>
    <w:rPr>
      <w:caps/>
      <w:sz w:val="14"/>
    </w:rPr>
  </w:style>
  <w:style w:type="character" w:customStyle="1" w:styleId="FooterChar">
    <w:name w:val="Footer Char"/>
    <w:basedOn w:val="DefaultParagraphFont"/>
    <w:link w:val="Footer"/>
    <w:uiPriority w:val="7"/>
    <w:rsid w:val="003F07A7"/>
    <w:rPr>
      <w:caps/>
      <w:sz w:val="14"/>
    </w:rPr>
  </w:style>
  <w:style w:type="table" w:styleId="TableGrid">
    <w:name w:val="Table Grid"/>
    <w:basedOn w:val="TableNormal"/>
    <w:uiPriority w:val="39"/>
    <w:rsid w:val="00065D64"/>
    <w:pPr>
      <w:spacing w:after="0" w:line="240" w:lineRule="auto"/>
    </w:pPr>
    <w:tblPr>
      <w:tblCellMar>
        <w:left w:w="0" w:type="dxa"/>
        <w:right w:w="0" w:type="dxa"/>
      </w:tblCellMar>
    </w:tbl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sid w:val="00065D64"/>
    <w:rPr>
      <w:color w:val="808080"/>
    </w:rPr>
  </w:style>
  <w:style w:type="paragraph" w:styleId="Title">
    <w:name w:val="Title"/>
    <w:next w:val="Normal"/>
    <w:link w:val="TitleChar"/>
    <w:qFormat/>
    <w:rsid w:val="00A14471"/>
    <w:pPr>
      <w:spacing w:after="240" w:line="240" w:lineRule="auto"/>
      <w:contextualSpacing/>
    </w:pPr>
    <w:rPr>
      <w:rFonts w:asciiTheme="majorHAnsi" w:eastAsiaTheme="majorEastAsia" w:hAnsiTheme="majorHAnsi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3F07A7"/>
    <w:rPr>
      <w:rFonts w:asciiTheme="majorHAnsi" w:eastAsiaTheme="majorEastAsia" w:hAnsiTheme="majorHAnsi" w:cstheme="majorBidi"/>
      <w:kern w:val="28"/>
      <w:sz w:val="36"/>
      <w:szCs w:val="56"/>
    </w:rPr>
  </w:style>
  <w:style w:type="paragraph" w:styleId="Subtitle">
    <w:name w:val="Subtitle"/>
    <w:next w:val="Normal"/>
    <w:link w:val="SubtitleChar"/>
    <w:uiPriority w:val="1"/>
    <w:qFormat/>
    <w:rsid w:val="00147846"/>
    <w:pPr>
      <w:numPr>
        <w:ilvl w:val="1"/>
      </w:numPr>
      <w:spacing w:after="360" w:line="240" w:lineRule="auto"/>
    </w:pPr>
    <w:rPr>
      <w:rFonts w:eastAsiaTheme="minorEastAsia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3F07A7"/>
    <w:rPr>
      <w:rFonts w:eastAsiaTheme="minorEastAsia"/>
      <w:sz w:val="32"/>
      <w:szCs w:val="22"/>
    </w:rPr>
  </w:style>
  <w:style w:type="character" w:styleId="Strong">
    <w:name w:val="Strong"/>
    <w:basedOn w:val="DefaultParagraphFont"/>
    <w:uiPriority w:val="22"/>
    <w:qFormat/>
    <w:rsid w:val="00147846"/>
    <w:rPr>
      <w:rFonts w:ascii="Telstra Text Medium" w:hAnsi="Telstra Text Medium"/>
      <w:b w:val="0"/>
      <w:bCs/>
      <w:color w:val="0D54FF" w:themeColor="accent2"/>
    </w:rPr>
  </w:style>
  <w:style w:type="character" w:customStyle="1" w:styleId="Heading1Char">
    <w:name w:val="Heading 1 Char"/>
    <w:basedOn w:val="DefaultParagraphFont"/>
    <w:link w:val="Heading1"/>
    <w:uiPriority w:val="2"/>
    <w:rsid w:val="002C3A0D"/>
    <w:rPr>
      <w:rFonts w:ascii="Telstra Text Medium" w:eastAsiaTheme="majorEastAsia" w:hAnsi="Telstra Text Medium" w:cstheme="majorBidi"/>
      <w:color w:val="0D54FF" w:themeColor="accent2"/>
      <w:sz w:val="32"/>
      <w:szCs w:val="32"/>
    </w:rPr>
  </w:style>
  <w:style w:type="paragraph" w:styleId="TOCHeading">
    <w:name w:val="TOC Heading"/>
    <w:next w:val="Normal"/>
    <w:uiPriority w:val="5"/>
    <w:qFormat/>
    <w:rsid w:val="0068301B"/>
    <w:pPr>
      <w:spacing w:after="480" w:line="240" w:lineRule="auto"/>
    </w:pPr>
    <w:rPr>
      <w:rFonts w:asciiTheme="majorHAnsi" w:eastAsiaTheme="majorEastAsia" w:hAnsiTheme="majorHAnsi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3F07A7"/>
    <w:rPr>
      <w:rFonts w:ascii="Telstra Text Medium" w:eastAsiaTheme="majorEastAsia" w:hAnsi="Telstra Text Medium" w:cstheme="majorBidi"/>
      <w:color w:val="0D54FF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3F07A7"/>
    <w:rPr>
      <w:rFonts w:ascii="Telstra Text Medium" w:eastAsiaTheme="majorEastAsia" w:hAnsi="Telstra Text Medium" w:cstheme="majorBidi"/>
      <w:color w:val="0D54FF" w:themeColor="accen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3F07A7"/>
    <w:rPr>
      <w:rFonts w:ascii="Telstra Text Medium" w:eastAsiaTheme="majorEastAsia" w:hAnsi="Telstra Text Medium" w:cstheme="majorBidi"/>
      <w:iCs/>
      <w:color w:val="0D54FF" w:themeColor="accent2"/>
      <w:sz w:val="22"/>
    </w:rPr>
  </w:style>
  <w:style w:type="character" w:customStyle="1" w:styleId="Heading5Char">
    <w:name w:val="Heading 5 Char"/>
    <w:basedOn w:val="DefaultParagraphFont"/>
    <w:link w:val="Heading5"/>
    <w:uiPriority w:val="2"/>
    <w:rsid w:val="003F07A7"/>
    <w:rPr>
      <w:rFonts w:ascii="Telstra Text Medium" w:eastAsiaTheme="majorEastAsia" w:hAnsi="Telstra Text Medium" w:cstheme="majorBidi"/>
      <w:color w:val="0D54FF" w:themeColor="accent2"/>
    </w:rPr>
  </w:style>
  <w:style w:type="paragraph" w:styleId="ListBullet">
    <w:name w:val="List Bullet"/>
    <w:uiPriority w:val="4"/>
    <w:rsid w:val="00213A66"/>
    <w:pPr>
      <w:numPr>
        <w:numId w:val="3"/>
      </w:numPr>
      <w:spacing w:after="120"/>
      <w:contextualSpacing/>
    </w:pPr>
  </w:style>
  <w:style w:type="paragraph" w:styleId="ListBullet2">
    <w:name w:val="List Bullet 2"/>
    <w:uiPriority w:val="4"/>
    <w:rsid w:val="00213A66"/>
    <w:pPr>
      <w:numPr>
        <w:ilvl w:val="1"/>
        <w:numId w:val="3"/>
      </w:numPr>
      <w:spacing w:after="120"/>
      <w:contextualSpacing/>
    </w:pPr>
  </w:style>
  <w:style w:type="paragraph" w:styleId="ListBullet3">
    <w:name w:val="List Bullet 3"/>
    <w:uiPriority w:val="4"/>
    <w:rsid w:val="00213A66"/>
    <w:pPr>
      <w:numPr>
        <w:ilvl w:val="2"/>
        <w:numId w:val="3"/>
      </w:numPr>
      <w:spacing w:after="120"/>
      <w:contextualSpacing/>
    </w:pPr>
  </w:style>
  <w:style w:type="paragraph" w:styleId="ListBullet4">
    <w:name w:val="List Bullet 4"/>
    <w:uiPriority w:val="4"/>
    <w:rsid w:val="00213A66"/>
    <w:pPr>
      <w:numPr>
        <w:ilvl w:val="3"/>
        <w:numId w:val="3"/>
      </w:numPr>
      <w:spacing w:after="120"/>
      <w:contextualSpacing/>
    </w:pPr>
  </w:style>
  <w:style w:type="numbering" w:customStyle="1" w:styleId="Style1">
    <w:name w:val="Style1"/>
    <w:uiPriority w:val="99"/>
    <w:rsid w:val="003F07A7"/>
    <w:pPr>
      <w:numPr>
        <w:numId w:val="2"/>
      </w:numPr>
    </w:pPr>
  </w:style>
  <w:style w:type="numbering" w:customStyle="1" w:styleId="TelstraBulletList">
    <w:name w:val="Telstra Bullet List"/>
    <w:uiPriority w:val="99"/>
    <w:rsid w:val="00213A66"/>
    <w:pPr>
      <w:numPr>
        <w:numId w:val="3"/>
      </w:numPr>
    </w:pPr>
  </w:style>
  <w:style w:type="paragraph" w:styleId="ListNumber">
    <w:name w:val="List Number"/>
    <w:basedOn w:val="Normal"/>
    <w:uiPriority w:val="4"/>
    <w:rsid w:val="00213A66"/>
    <w:pPr>
      <w:numPr>
        <w:numId w:val="4"/>
      </w:numPr>
      <w:spacing w:after="120"/>
      <w:contextualSpacing/>
    </w:pPr>
  </w:style>
  <w:style w:type="paragraph" w:styleId="ListNumber2">
    <w:name w:val="List Number 2"/>
    <w:basedOn w:val="Normal"/>
    <w:uiPriority w:val="4"/>
    <w:rsid w:val="00213A66"/>
    <w:pPr>
      <w:numPr>
        <w:ilvl w:val="1"/>
        <w:numId w:val="4"/>
      </w:numPr>
      <w:spacing w:after="120"/>
      <w:contextualSpacing/>
    </w:pPr>
  </w:style>
  <w:style w:type="paragraph" w:styleId="ListNumber3">
    <w:name w:val="List Number 3"/>
    <w:uiPriority w:val="4"/>
    <w:rsid w:val="00213A66"/>
    <w:pPr>
      <w:numPr>
        <w:ilvl w:val="2"/>
        <w:numId w:val="4"/>
      </w:numPr>
      <w:spacing w:after="120"/>
      <w:contextualSpacing/>
    </w:pPr>
  </w:style>
  <w:style w:type="numbering" w:customStyle="1" w:styleId="TelstraListNumber">
    <w:name w:val="Telstra List Number"/>
    <w:uiPriority w:val="99"/>
    <w:rsid w:val="00213A66"/>
    <w:pPr>
      <w:numPr>
        <w:numId w:val="4"/>
      </w:numPr>
    </w:pPr>
  </w:style>
  <w:style w:type="table" w:customStyle="1" w:styleId="TelstraTable">
    <w:name w:val="Telstra Table"/>
    <w:basedOn w:val="TableNormal"/>
    <w:uiPriority w:val="99"/>
    <w:rsid w:val="00DE50E4"/>
    <w:pPr>
      <w:spacing w:after="0" w:line="240" w:lineRule="auto"/>
    </w:pPr>
    <w:tblPr>
      <w:tblBorders>
        <w:bottom w:val="single" w:sz="4" w:space="0" w:color="D4CDC3" w:themeColor="accent6"/>
        <w:insideH w:val="single" w:sz="4" w:space="0" w:color="D4CDC3" w:themeColor="accent6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="Telstra Display Medium" w:hAnsi="Telstra Display Medium"/>
        <w:color w:val="FFFFFF" w:themeColor="background1"/>
      </w:rPr>
      <w:tblPr/>
      <w:tcPr>
        <w:shd w:val="clear" w:color="auto" w:fill="0D54FF" w:themeFill="accent2"/>
      </w:tcPr>
    </w:tblStylePr>
    <w:tblStylePr w:type="lastRow">
      <w:rPr>
        <w:rFonts w:ascii="Telstra Text Medium" w:hAnsi="Telstra Text Medium"/>
        <w:b/>
      </w:rPr>
      <w:tblPr/>
      <w:tcPr>
        <w:tcBorders>
          <w:top w:val="single" w:sz="4" w:space="0" w:color="D4CDC3" w:themeColor="accent6"/>
          <w:bottom w:val="single" w:sz="4" w:space="0" w:color="D4CDC3" w:themeColor="accent6"/>
        </w:tcBorders>
        <w:shd w:val="clear" w:color="auto" w:fill="F5EDE2" w:themeFill="text2"/>
      </w:tcPr>
    </w:tblStylePr>
    <w:tblStylePr w:type="firstCol">
      <w:rPr>
        <w:rFonts w:ascii="Telstra Display Medium" w:hAnsi="Telstra Display Medium"/>
      </w:rPr>
    </w:tblStylePr>
  </w:style>
  <w:style w:type="paragraph" w:styleId="TOC1">
    <w:name w:val="toc 1"/>
    <w:next w:val="Normal"/>
    <w:autoRedefine/>
    <w:uiPriority w:val="39"/>
    <w:unhideWhenUsed/>
    <w:rsid w:val="00E90E04"/>
    <w:pPr>
      <w:tabs>
        <w:tab w:val="left" w:pos="680"/>
        <w:tab w:val="right" w:pos="6804"/>
      </w:tabs>
      <w:spacing w:before="240" w:after="120" w:line="240" w:lineRule="auto"/>
    </w:pPr>
    <w:rPr>
      <w:rFonts w:ascii="Telstra Text Medium" w:hAnsi="Telstra Text Medium"/>
      <w:color w:val="0D54FF" w:themeColor="accent2"/>
      <w:sz w:val="24"/>
    </w:rPr>
  </w:style>
  <w:style w:type="paragraph" w:styleId="TOC2">
    <w:name w:val="toc 2"/>
    <w:next w:val="Normal"/>
    <w:autoRedefine/>
    <w:uiPriority w:val="39"/>
    <w:unhideWhenUsed/>
    <w:rsid w:val="00E90E04"/>
    <w:pPr>
      <w:tabs>
        <w:tab w:val="left" w:pos="680"/>
        <w:tab w:val="right" w:pos="6804"/>
      </w:tabs>
      <w:spacing w:after="120" w:line="240" w:lineRule="auto"/>
    </w:pPr>
  </w:style>
  <w:style w:type="paragraph" w:styleId="TOC3">
    <w:name w:val="toc 3"/>
    <w:next w:val="Normal"/>
    <w:autoRedefine/>
    <w:uiPriority w:val="39"/>
    <w:unhideWhenUsed/>
    <w:rsid w:val="00E90E04"/>
    <w:pPr>
      <w:tabs>
        <w:tab w:val="left" w:pos="680"/>
        <w:tab w:val="right" w:pos="6804"/>
      </w:tabs>
      <w:spacing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E90E04"/>
    <w:rPr>
      <w:color w:val="0D54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semiHidden/>
    <w:qFormat/>
    <w:rsid w:val="00F012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5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D6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75D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D68"/>
    <w:rPr>
      <w:b/>
      <w:bCs/>
    </w:rPr>
  </w:style>
  <w:style w:type="paragraph" w:styleId="Revision">
    <w:name w:val="Revision"/>
    <w:hidden/>
    <w:uiPriority w:val="99"/>
    <w:semiHidden/>
    <w:rsid w:val="00B66AD4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5D340F"/>
    <w:rPr>
      <w:color w:val="2B579A"/>
      <w:shd w:val="clear" w:color="auto" w:fill="E1DFDD"/>
    </w:rPr>
  </w:style>
  <w:style w:type="character" w:customStyle="1" w:styleId="charsectno">
    <w:name w:val="charsectno"/>
    <w:basedOn w:val="DefaultParagraphFont"/>
    <w:rsid w:val="00231CCD"/>
  </w:style>
  <w:style w:type="paragraph" w:customStyle="1" w:styleId="subsection">
    <w:name w:val="subsection"/>
    <w:basedOn w:val="Normal"/>
    <w:rsid w:val="0023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eamtelstra.sharepoint.com/sites/TelstraBrandAssets/TelstraTemplates/Documents/Corporate/Telstra%20Company%20Doc_v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E7F868BBCD4DC6B5D1078C15B32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5A950-E4D4-431D-85FE-55169F21FEEF}"/>
      </w:docPartPr>
      <w:docPartBody>
        <w:p w:rsidR="00B261E9" w:rsidRDefault="00B261E9">
          <w:pPr>
            <w:pStyle w:val="EBE7F868BBCD4DC6B5D1078C15B329CB"/>
          </w:pPr>
          <w:r w:rsidRPr="00A215F6">
            <w:rPr>
              <w:rStyle w:val="PlaceholderText"/>
            </w:rPr>
            <w:t>[Subject]</w:t>
          </w:r>
        </w:p>
      </w:docPartBody>
    </w:docPart>
    <w:docPart>
      <w:docPartPr>
        <w:name w:val="4FA39743BDD44036B8DDE795AFA91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E5DB4-EBFB-4AD3-BBA4-7A00546C550B}"/>
      </w:docPartPr>
      <w:docPartBody>
        <w:p w:rsidR="003A688F" w:rsidRDefault="003A688F">
          <w:pPr>
            <w:pStyle w:val="4FA39743BDD44036B8DDE795AFA91A63"/>
          </w:pPr>
          <w:r w:rsidRPr="00A215F6">
            <w:rPr>
              <w:rStyle w:val="PlaceholderText"/>
            </w:rPr>
            <w:t>[Title]</w:t>
          </w:r>
        </w:p>
      </w:docPartBody>
    </w:docPart>
    <w:docPart>
      <w:docPartPr>
        <w:name w:val="CEFF229904FE4DE99F4DF514A21F0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5328A-A00E-4C1E-A816-7D276962A751}"/>
      </w:docPartPr>
      <w:docPartBody>
        <w:p w:rsidR="003A688F" w:rsidRDefault="003A688F">
          <w:pPr>
            <w:pStyle w:val="CEFF229904FE4DE99F4DF514A21F0180"/>
          </w:pPr>
          <w:r w:rsidRPr="00A215F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stra Text">
    <w:altName w:val="Cambria"/>
    <w:panose1 w:val="020B0504040000000004"/>
    <w:charset w:val="00"/>
    <w:family w:val="swiss"/>
    <w:notTrueType/>
    <w:pitch w:val="variable"/>
    <w:sig w:usb0="00000007" w:usb1="02000000" w:usb2="00000000" w:usb3="00000000" w:csb0="00000093" w:csb1="00000000"/>
  </w:font>
  <w:font w:name="Telstra Text Medium">
    <w:panose1 w:val="020B0604040000000004"/>
    <w:charset w:val="00"/>
    <w:family w:val="swiss"/>
    <w:pitch w:val="variable"/>
    <w:sig w:usb0="00000007" w:usb1="02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lstra Display Medium">
    <w:panose1 w:val="020B0604040000000004"/>
    <w:charset w:val="00"/>
    <w:family w:val="swiss"/>
    <w:notTrueType/>
    <w:pitch w:val="variable"/>
    <w:sig w:usb0="00000007" w:usb1="02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1D"/>
    <w:rsid w:val="00041BA8"/>
    <w:rsid w:val="00130A9F"/>
    <w:rsid w:val="00292C60"/>
    <w:rsid w:val="003A688F"/>
    <w:rsid w:val="003C55DA"/>
    <w:rsid w:val="004D3029"/>
    <w:rsid w:val="005266E4"/>
    <w:rsid w:val="00546BBA"/>
    <w:rsid w:val="0055772A"/>
    <w:rsid w:val="00667200"/>
    <w:rsid w:val="007901E9"/>
    <w:rsid w:val="00887892"/>
    <w:rsid w:val="00A0741D"/>
    <w:rsid w:val="00A35860"/>
    <w:rsid w:val="00B261E9"/>
    <w:rsid w:val="00B45D5A"/>
    <w:rsid w:val="00C327BB"/>
    <w:rsid w:val="00C52492"/>
    <w:rsid w:val="00D8020D"/>
    <w:rsid w:val="00E32E90"/>
    <w:rsid w:val="00E60AD9"/>
    <w:rsid w:val="00EE56E5"/>
    <w:rsid w:val="00F2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E7F868BBCD4DC6B5D1078C15B329CB">
    <w:name w:val="EBE7F868BBCD4DC6B5D1078C15B329CB"/>
  </w:style>
  <w:style w:type="paragraph" w:customStyle="1" w:styleId="4FA39743BDD44036B8DDE795AFA91A63">
    <w:name w:val="4FA39743BDD44036B8DDE795AFA91A63"/>
    <w:pPr>
      <w:spacing w:line="278" w:lineRule="auto"/>
    </w:pPr>
    <w:rPr>
      <w:sz w:val="24"/>
      <w:szCs w:val="24"/>
    </w:rPr>
  </w:style>
  <w:style w:type="paragraph" w:customStyle="1" w:styleId="CEFF229904FE4DE99F4DF514A21F0180">
    <w:name w:val="CEFF229904FE4DE99F4DF514A21F018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EC8BEDEF6E14B83788A120EF53AC0" ma:contentTypeVersion="6" ma:contentTypeDescription="Create a new document." ma:contentTypeScope="" ma:versionID="362297cf51c85bbf7f5ec65b3c1a97af">
  <xsd:schema xmlns:xsd="http://www.w3.org/2001/XMLSchema" xmlns:xs="http://www.w3.org/2001/XMLSchema" xmlns:p="http://schemas.microsoft.com/office/2006/metadata/properties" xmlns:ns2="546707a2-0f99-479c-b2e2-1d3a55844940" xmlns:ns3="ebcaa42c-dbd8-4f94-a548-1ef25be66192" targetNamespace="http://schemas.microsoft.com/office/2006/metadata/properties" ma:root="true" ma:fieldsID="8814588b4cede7c9f04b8d46cdd65892" ns2:_="" ns3:_="">
    <xsd:import namespace="546707a2-0f99-479c-b2e2-1d3a55844940"/>
    <xsd:import namespace="ebcaa42c-dbd8-4f94-a548-1ef25be66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07a2-0f99-479c-b2e2-1d3a55844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aa42c-dbd8-4f94-a548-1ef25be66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DE413-7D1A-41C8-B36F-5F72D7448B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258CDE-F342-4262-8337-01CBD2468F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DE4673-6A80-47C9-808B-4071F9B5E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07a2-0f99-479c-b2e2-1d3a55844940"/>
    <ds:schemaRef ds:uri="ebcaa42c-dbd8-4f94-a548-1ef25be66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D2C0D-AE68-4B24-95FE-C0673EB5563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06ca730-9605-454d-badc-655e7799c5a2}" enabled="1" method="Privileged" siteId="{49dfc6a3-5fb7-49f4-adea-c54e725bb85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Telstra%20Company%20Doc_v01</Template>
  <TotalTime>4</TotalTime>
  <Pages>5</Pages>
  <Words>1270</Words>
  <Characters>7497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Telstra Major Outage Communications Process</vt:lpstr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Telstra Major Outage Communications Process</dc:title>
  <dc:subject>Keeping You Informed</dc:subject>
  <dc:creator>Telstra Limited</dc:creator>
  <cp:keywords>telstra, major, outage, communications, process, objectives, customers, detection, response, stakeholders, providers</cp:keywords>
  <dc:description/>
  <cp:lastModifiedBy>Greenaway, Liam</cp:lastModifiedBy>
  <cp:revision>9</cp:revision>
  <dcterms:created xsi:type="dcterms:W3CDTF">2024-12-18T22:22:00Z</dcterms:created>
  <dcterms:modified xsi:type="dcterms:W3CDTF">2024-12-18T22:26:00Z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0x0101002A5EC8BEDEF6E14B83788A120EF53AC0</vt:lpwstr>
  </property>
  <property fmtid="{D5CDD505-2E9C-101B-9397-08002B2CF9AE}" pid="3" name="ClassificationContentMarkingFooterShapeIds">
    <vt:lpwstr>2d35c781,40c5b3c5,37545a9e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Confidential</vt:lpwstr>
  </property>
</Properties>
</file>