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7E0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6CF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3200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hybridMultilevel"/>
    <w:tmpl w:val="9660886A"/>
    <w:lvl w:ilvl="0" w:tplc="76CE245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391C4352">
      <w:numFmt w:val="decimal"/>
      <w:lvlText w:val=""/>
      <w:lvlJc w:val="left"/>
    </w:lvl>
    <w:lvl w:ilvl="2" w:tplc="FCBE9E04">
      <w:numFmt w:val="decimal"/>
      <w:lvlText w:val=""/>
      <w:lvlJc w:val="left"/>
    </w:lvl>
    <w:lvl w:ilvl="3" w:tplc="90EAD33E">
      <w:numFmt w:val="decimal"/>
      <w:lvlText w:val=""/>
      <w:lvlJc w:val="left"/>
    </w:lvl>
    <w:lvl w:ilvl="4" w:tplc="987653B6">
      <w:numFmt w:val="decimal"/>
      <w:lvlText w:val=""/>
      <w:lvlJc w:val="left"/>
    </w:lvl>
    <w:lvl w:ilvl="5" w:tplc="CFCAF648">
      <w:numFmt w:val="decimal"/>
      <w:lvlText w:val=""/>
      <w:lvlJc w:val="left"/>
    </w:lvl>
    <w:lvl w:ilvl="6" w:tplc="E03E26F6">
      <w:numFmt w:val="decimal"/>
      <w:lvlText w:val=""/>
      <w:lvlJc w:val="left"/>
    </w:lvl>
    <w:lvl w:ilvl="7" w:tplc="EE92D4AC">
      <w:numFmt w:val="decimal"/>
      <w:lvlText w:val=""/>
      <w:lvlJc w:val="left"/>
    </w:lvl>
    <w:lvl w:ilvl="8" w:tplc="8790346A">
      <w:numFmt w:val="decimal"/>
      <w:lvlText w:val=""/>
      <w:lvlJc w:val="left"/>
    </w:lvl>
  </w:abstractNum>
  <w:abstractNum w:abstractNumId="4" w15:restartNumberingAfterBreak="0">
    <w:nsid w:val="FFFFFF81"/>
    <w:multiLevelType w:val="hybridMultilevel"/>
    <w:tmpl w:val="38708D92"/>
    <w:lvl w:ilvl="0" w:tplc="F1EEEF2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626AE410">
      <w:numFmt w:val="decimal"/>
      <w:lvlText w:val=""/>
      <w:lvlJc w:val="left"/>
    </w:lvl>
    <w:lvl w:ilvl="2" w:tplc="FDCC1A5E">
      <w:numFmt w:val="decimal"/>
      <w:lvlText w:val=""/>
      <w:lvlJc w:val="left"/>
    </w:lvl>
    <w:lvl w:ilvl="3" w:tplc="EA1E3BAA">
      <w:numFmt w:val="decimal"/>
      <w:lvlText w:val=""/>
      <w:lvlJc w:val="left"/>
    </w:lvl>
    <w:lvl w:ilvl="4" w:tplc="51DCBEAA">
      <w:numFmt w:val="decimal"/>
      <w:lvlText w:val=""/>
      <w:lvlJc w:val="left"/>
    </w:lvl>
    <w:lvl w:ilvl="5" w:tplc="29FAC2A4">
      <w:numFmt w:val="decimal"/>
      <w:lvlText w:val=""/>
      <w:lvlJc w:val="left"/>
    </w:lvl>
    <w:lvl w:ilvl="6" w:tplc="80EEC488">
      <w:numFmt w:val="decimal"/>
      <w:lvlText w:val=""/>
      <w:lvlJc w:val="left"/>
    </w:lvl>
    <w:lvl w:ilvl="7" w:tplc="1CE045AA">
      <w:numFmt w:val="decimal"/>
      <w:lvlText w:val=""/>
      <w:lvlJc w:val="left"/>
    </w:lvl>
    <w:lvl w:ilvl="8" w:tplc="FC225B9E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AF04D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3"/>
    <w:multiLevelType w:val="multilevel"/>
    <w:tmpl w:val="AFA4A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8"/>
    <w:multiLevelType w:val="singleLevel"/>
    <w:tmpl w:val="C78CB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hybridMultilevel"/>
    <w:tmpl w:val="08A280B6"/>
    <w:lvl w:ilvl="0" w:tplc="AD4001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F64A248">
      <w:numFmt w:val="decimal"/>
      <w:lvlText w:val=""/>
      <w:lvlJc w:val="left"/>
    </w:lvl>
    <w:lvl w:ilvl="2" w:tplc="519C5CAA">
      <w:numFmt w:val="decimal"/>
      <w:lvlText w:val=""/>
      <w:lvlJc w:val="left"/>
    </w:lvl>
    <w:lvl w:ilvl="3" w:tplc="73BA0D80">
      <w:numFmt w:val="decimal"/>
      <w:lvlText w:val=""/>
      <w:lvlJc w:val="left"/>
    </w:lvl>
    <w:lvl w:ilvl="4" w:tplc="56C2D1DA">
      <w:numFmt w:val="decimal"/>
      <w:lvlText w:val=""/>
      <w:lvlJc w:val="left"/>
    </w:lvl>
    <w:lvl w:ilvl="5" w:tplc="57720818">
      <w:numFmt w:val="decimal"/>
      <w:lvlText w:val=""/>
      <w:lvlJc w:val="left"/>
    </w:lvl>
    <w:lvl w:ilvl="6" w:tplc="0448811A">
      <w:numFmt w:val="decimal"/>
      <w:lvlText w:val=""/>
      <w:lvlJc w:val="left"/>
    </w:lvl>
    <w:lvl w:ilvl="7" w:tplc="383E26C6">
      <w:numFmt w:val="decimal"/>
      <w:lvlText w:val=""/>
      <w:lvlJc w:val="left"/>
    </w:lvl>
    <w:lvl w:ilvl="8" w:tplc="CF162AB4">
      <w:numFmt w:val="decimal"/>
      <w:lvlText w:val=""/>
      <w:lvlJc w:val="left"/>
    </w:lvl>
  </w:abstractNum>
  <w:abstractNum w:abstractNumId="9" w15:restartNumberingAfterBreak="0">
    <w:nsid w:val="02C90030"/>
    <w:multiLevelType w:val="hybridMultilevel"/>
    <w:tmpl w:val="1A882AAE"/>
    <w:name w:val="AgmtListNum"/>
    <w:lvl w:ilvl="0" w:tplc="9CE0E7D2">
      <w:start w:val="1"/>
      <w:numFmt w:val="decimal"/>
      <w:pStyle w:val="H2-Numbered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67AD1"/>
    <w:multiLevelType w:val="multilevel"/>
    <w:tmpl w:val="596606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8375094"/>
    <w:multiLevelType w:val="multilevel"/>
    <w:tmpl w:val="3F7850E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3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948" w:firstLine="0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0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2" w15:restartNumberingAfterBreak="0">
    <w:nsid w:val="08B821E8"/>
    <w:multiLevelType w:val="multilevel"/>
    <w:tmpl w:val="F5345A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1536F"/>
    <w:multiLevelType w:val="multilevel"/>
    <w:tmpl w:val="3364E1A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C6811BE"/>
    <w:multiLevelType w:val="hybridMultilevel"/>
    <w:tmpl w:val="9E98B1B4"/>
    <w:lvl w:ilvl="0" w:tplc="94B6A8CC">
      <w:start w:val="1"/>
      <w:numFmt w:val="decimal"/>
      <w:pStyle w:val="numbered-2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A02CA6"/>
    <w:multiLevelType w:val="hybridMultilevel"/>
    <w:tmpl w:val="50204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53DB1"/>
    <w:multiLevelType w:val="multilevel"/>
    <w:tmpl w:val="F5345A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3636957"/>
    <w:multiLevelType w:val="hybridMultilevel"/>
    <w:tmpl w:val="93E647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0A8C8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i w:val="0"/>
        <w:sz w:val="2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B2FD0"/>
    <w:multiLevelType w:val="multilevel"/>
    <w:tmpl w:val="0409001D"/>
    <w:name w:val="Schedule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C883176"/>
    <w:multiLevelType w:val="multilevel"/>
    <w:tmpl w:val="977CF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E310423"/>
    <w:multiLevelType w:val="multilevel"/>
    <w:tmpl w:val="8F96EAC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bCs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1F1A66EC"/>
    <w:multiLevelType w:val="multilevel"/>
    <w:tmpl w:val="0D7CAED4"/>
    <w:lvl w:ilvl="0">
      <w:start w:val="1"/>
      <w:numFmt w:val="decimal"/>
      <w:suff w:val="space"/>
      <w:lvlText w:val="Schedule %1"/>
      <w:lvlJc w:val="left"/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lowerLetter"/>
      <w:lvlText w:val="(%4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948"/>
        </w:tabs>
        <w:ind w:left="2948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6">
      <w:start w:val="1"/>
      <w:numFmt w:val="upperRoman"/>
      <w:lvlText w:val="(%7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423"/>
        </w:tabs>
        <w:ind w:left="4423" w:hanging="737"/>
      </w:pPr>
      <w:rPr>
        <w:rFonts w:hint="default"/>
      </w:rPr>
    </w:lvl>
    <w:lvl w:ilvl="8">
      <w:start w:val="1"/>
      <w:numFmt w:val="decimal"/>
      <w:suff w:val="space"/>
      <w:lvlText w:val="Att %9 to Schedule %1"/>
      <w:lvlJc w:val="left"/>
      <w:rPr>
        <w:rFonts w:hint="default"/>
      </w:rPr>
    </w:lvl>
  </w:abstractNum>
  <w:abstractNum w:abstractNumId="22" w15:restartNumberingAfterBreak="0">
    <w:nsid w:val="22EB4EA5"/>
    <w:multiLevelType w:val="hybridMultilevel"/>
    <w:tmpl w:val="C254B832"/>
    <w:lvl w:ilvl="0" w:tplc="94BC6B8A">
      <w:start w:val="1"/>
      <w:numFmt w:val="decimal"/>
      <w:pStyle w:val="numbered-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D703D"/>
    <w:multiLevelType w:val="multilevel"/>
    <w:tmpl w:val="3364E1A6"/>
    <w:name w:val="AgreementListNum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2C50220A"/>
    <w:multiLevelType w:val="multilevel"/>
    <w:tmpl w:val="2996EDC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2ECA289C"/>
    <w:multiLevelType w:val="hybridMultilevel"/>
    <w:tmpl w:val="4C5E0F16"/>
    <w:lvl w:ilvl="0" w:tplc="03982C22">
      <w:start w:val="1"/>
      <w:numFmt w:val="upperLetter"/>
      <w:lvlText w:val="%1.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9306F4"/>
    <w:multiLevelType w:val="hybridMultilevel"/>
    <w:tmpl w:val="B82289A6"/>
    <w:lvl w:ilvl="0" w:tplc="E3B657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44463C5"/>
    <w:multiLevelType w:val="hybridMultilevel"/>
    <w:tmpl w:val="F98AA648"/>
    <w:lvl w:ilvl="0" w:tplc="32C2A8A2">
      <w:start w:val="1"/>
      <w:numFmt w:val="lowerLetter"/>
      <w:pStyle w:val="a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5A86C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B4636"/>
    <w:multiLevelType w:val="multilevel"/>
    <w:tmpl w:val="F5345A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368971CC"/>
    <w:multiLevelType w:val="hybridMultilevel"/>
    <w:tmpl w:val="926479C8"/>
    <w:lvl w:ilvl="0" w:tplc="7CE85C02">
      <w:start w:val="1"/>
      <w:numFmt w:val="decimal"/>
      <w:pStyle w:val="numbered-9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C60C8"/>
    <w:multiLevelType w:val="hybridMultilevel"/>
    <w:tmpl w:val="A00A2A32"/>
    <w:lvl w:ilvl="0" w:tplc="20942484">
      <w:start w:val="1"/>
      <w:numFmt w:val="decimal"/>
      <w:pStyle w:val="numbered-7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01388"/>
    <w:multiLevelType w:val="hybridMultilevel"/>
    <w:tmpl w:val="879627E8"/>
    <w:lvl w:ilvl="0" w:tplc="FFFFFFFF">
      <w:start w:val="1"/>
      <w:numFmt w:val="decimal"/>
      <w:pStyle w:val="Attachment"/>
      <w:lvlText w:val="Attachment %1"/>
      <w:lvlJc w:val="left"/>
      <w:pPr>
        <w:tabs>
          <w:tab w:val="num" w:pos="2520"/>
        </w:tabs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AF1445"/>
    <w:multiLevelType w:val="hybridMultilevel"/>
    <w:tmpl w:val="1F2095FC"/>
    <w:lvl w:ilvl="0" w:tplc="0FD81FE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1548F7"/>
    <w:multiLevelType w:val="hybridMultilevel"/>
    <w:tmpl w:val="4C98D49C"/>
    <w:lvl w:ilvl="0" w:tplc="FFFFFFFF">
      <w:start w:val="2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1D6E46"/>
    <w:multiLevelType w:val="multilevel"/>
    <w:tmpl w:val="F5345A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1150AA6"/>
    <w:multiLevelType w:val="multilevel"/>
    <w:tmpl w:val="0409001D"/>
    <w:name w:val="ScheduleLis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2A272BB"/>
    <w:multiLevelType w:val="multilevel"/>
    <w:tmpl w:val="F140CCF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cs="Times New Roman"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cs="Times New Roman" w:hint="default"/>
      </w:rPr>
    </w:lvl>
  </w:abstractNum>
  <w:abstractNum w:abstractNumId="37" w15:restartNumberingAfterBreak="0">
    <w:nsid w:val="45076FD2"/>
    <w:multiLevelType w:val="multilevel"/>
    <w:tmpl w:val="236090DC"/>
    <w:lvl w:ilvl="0">
      <w:start w:val="13"/>
      <w:numFmt w:val="decimal"/>
      <w:suff w:val="nothing"/>
      <w:lvlText w:val="Schedule %1 "/>
      <w:lvlJc w:val="left"/>
      <w:pPr>
        <w:ind w:left="0" w:firstLine="0"/>
      </w:pPr>
    </w:lvl>
    <w:lvl w:ilvl="1">
      <w:start w:val="1"/>
      <w:numFmt w:val="decimal"/>
      <w:pStyle w:val="Heading2notoc"/>
      <w:lvlText w:val="%2."/>
      <w:lvlJc w:val="left"/>
      <w:pPr>
        <w:tabs>
          <w:tab w:val="num" w:pos="851"/>
        </w:tabs>
        <w:ind w:left="851" w:hanging="851"/>
      </w:pPr>
      <w:rPr>
        <w:rFonts w:ascii="Arial" w:eastAsia="Times New Roman" w:hAnsi="Arial" w:cs="Times New Roman"/>
        <w:b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0" w:firstLine="0"/>
      </w:pPr>
      <w:rPr>
        <w:i w:val="0"/>
        <w:iC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b w:val="0"/>
        <w:i w:val="0"/>
        <w:iC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b w:val="0"/>
      </w:rPr>
    </w:lvl>
    <w:lvl w:ilvl="5">
      <w:start w:val="1"/>
      <w:numFmt w:val="upperLetter"/>
      <w:lvlText w:val="(%6)"/>
      <w:lvlJc w:val="left"/>
      <w:pPr>
        <w:tabs>
          <w:tab w:val="num" w:pos="3402"/>
        </w:tabs>
        <w:ind w:left="3402" w:hanging="850"/>
      </w:pPr>
      <w:rPr>
        <w:b w:val="0"/>
      </w:rPr>
    </w:lvl>
    <w:lvl w:ilvl="6">
      <w:start w:val="1"/>
      <w:numFmt w:val="decimal"/>
      <w:lvlText w:val="(%7)"/>
      <w:lvlJc w:val="left"/>
      <w:pPr>
        <w:tabs>
          <w:tab w:val="num" w:pos="4253"/>
        </w:tabs>
        <w:ind w:left="4253" w:hanging="851"/>
      </w:pPr>
      <w:rPr>
        <w:b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66548B8"/>
    <w:multiLevelType w:val="multilevel"/>
    <w:tmpl w:val="F5345A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76E1A42"/>
    <w:multiLevelType w:val="multilevel"/>
    <w:tmpl w:val="7AD814D8"/>
    <w:name w:val="ScheduleListNum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ascii="Verdana" w:hAnsi="Verdana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Heading1"/>
      <w:lvlText w:val="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cheduleHeading2"/>
      <w:lvlText w:val="%2.%3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lowerLetter"/>
      <w:pStyle w:val="ScheduleHeading3"/>
      <w:lvlText w:val="(%4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lowerRoman"/>
      <w:pStyle w:val="ScheduleHeading4"/>
      <w:lvlText w:val="(%5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ScheduleHeading5"/>
      <w:lvlText w:val="(%6)"/>
      <w:lvlJc w:val="left"/>
      <w:pPr>
        <w:tabs>
          <w:tab w:val="num" w:pos="2948"/>
        </w:tabs>
        <w:ind w:left="2948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6">
      <w:start w:val="1"/>
      <w:numFmt w:val="upperRoman"/>
      <w:pStyle w:val="ScheduleHeading6"/>
      <w:lvlText w:val="(%7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7">
      <w:start w:val="1"/>
      <w:numFmt w:val="decimal"/>
      <w:pStyle w:val="ScheduleHeading7"/>
      <w:lvlText w:val="(%8)"/>
      <w:lvlJc w:val="left"/>
      <w:pPr>
        <w:tabs>
          <w:tab w:val="num" w:pos="4423"/>
        </w:tabs>
        <w:ind w:left="4423" w:hanging="737"/>
      </w:pPr>
      <w:rPr>
        <w:rFonts w:hint="default"/>
      </w:rPr>
    </w:lvl>
    <w:lvl w:ilvl="8">
      <w:start w:val="1"/>
      <w:numFmt w:val="decimal"/>
      <w:pStyle w:val="AttachmenttoSchedule"/>
      <w:suff w:val="space"/>
      <w:lvlText w:val="Att %9 to Schedule %1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C9241E0"/>
    <w:multiLevelType w:val="hybridMultilevel"/>
    <w:tmpl w:val="3A4850A8"/>
    <w:lvl w:ilvl="0" w:tplc="BE26296A">
      <w:start w:val="1"/>
      <w:numFmt w:val="decimal"/>
      <w:pStyle w:val="numbered-8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85ABF"/>
    <w:multiLevelType w:val="hybridMultilevel"/>
    <w:tmpl w:val="107A8BEC"/>
    <w:lvl w:ilvl="0" w:tplc="0C090017">
      <w:start w:val="1"/>
      <w:numFmt w:val="lowerLetter"/>
      <w:lvlText w:val="%1)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2" w15:restartNumberingAfterBreak="0">
    <w:nsid w:val="4FCF73DD"/>
    <w:multiLevelType w:val="hybridMultilevel"/>
    <w:tmpl w:val="CE7E71B8"/>
    <w:lvl w:ilvl="0" w:tplc="F23C772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10667E"/>
    <w:multiLevelType w:val="hybridMultilevel"/>
    <w:tmpl w:val="6BAE7872"/>
    <w:lvl w:ilvl="0" w:tplc="19CAD5B6">
      <w:start w:val="1"/>
      <w:numFmt w:val="decimal"/>
      <w:pStyle w:val="numbered-13"/>
      <w:lvlText w:val="13.%1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4" w15:restartNumberingAfterBreak="0">
    <w:nsid w:val="53F11796"/>
    <w:multiLevelType w:val="multilevel"/>
    <w:tmpl w:val="1D3615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3F701C8"/>
    <w:multiLevelType w:val="hybridMultilevel"/>
    <w:tmpl w:val="B9FC9434"/>
    <w:lvl w:ilvl="0" w:tplc="21145EB8">
      <w:start w:val="1"/>
      <w:numFmt w:val="decimal"/>
      <w:pStyle w:val="numbered-5"/>
      <w:lvlText w:val="5.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1C0255"/>
    <w:multiLevelType w:val="hybridMultilevel"/>
    <w:tmpl w:val="3B349544"/>
    <w:lvl w:ilvl="0" w:tplc="DE5AC76E">
      <w:start w:val="1"/>
      <w:numFmt w:val="decimal"/>
      <w:pStyle w:val="numbered-10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631745"/>
    <w:multiLevelType w:val="hybridMultilevel"/>
    <w:tmpl w:val="E23800DA"/>
    <w:lvl w:ilvl="0" w:tplc="1E00437C">
      <w:start w:val="1"/>
      <w:numFmt w:val="decimal"/>
      <w:pStyle w:val="numbered-6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D94BD1"/>
    <w:multiLevelType w:val="hybridMultilevel"/>
    <w:tmpl w:val="93E40E14"/>
    <w:lvl w:ilvl="0" w:tplc="3C226CD4">
      <w:start w:val="1"/>
      <w:numFmt w:val="lowerRoman"/>
      <w:pStyle w:val="i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FD21B0"/>
    <w:multiLevelType w:val="multilevel"/>
    <w:tmpl w:val="596606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56A00E06"/>
    <w:multiLevelType w:val="multilevel"/>
    <w:tmpl w:val="A588E8A6"/>
    <w:name w:val="AgmtListNum2"/>
    <w:lvl w:ilvl="0">
      <w:start w:val="5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C0500A7"/>
    <w:multiLevelType w:val="hybridMultilevel"/>
    <w:tmpl w:val="76FC11BC"/>
    <w:lvl w:ilvl="0" w:tplc="BD167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530BC8"/>
    <w:multiLevelType w:val="multilevel"/>
    <w:tmpl w:val="401006B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5F434F48"/>
    <w:multiLevelType w:val="hybridMultilevel"/>
    <w:tmpl w:val="0B9CD136"/>
    <w:lvl w:ilvl="0" w:tplc="526C73DA">
      <w:numFmt w:val="bullet"/>
      <w:lvlText w:val="-"/>
      <w:lvlJc w:val="left"/>
      <w:pPr>
        <w:ind w:left="1805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54" w15:restartNumberingAfterBreak="0">
    <w:nsid w:val="614D138D"/>
    <w:multiLevelType w:val="hybridMultilevel"/>
    <w:tmpl w:val="84508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877B7C"/>
    <w:multiLevelType w:val="hybridMultilevel"/>
    <w:tmpl w:val="F3C695D2"/>
    <w:lvl w:ilvl="0" w:tplc="97006E10">
      <w:start w:val="1"/>
      <w:numFmt w:val="upperRoman"/>
      <w:lvlText w:val="(%1)"/>
      <w:lvlJc w:val="right"/>
      <w:pPr>
        <w:ind w:left="36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88" w:hanging="360"/>
      </w:pPr>
    </w:lvl>
    <w:lvl w:ilvl="2" w:tplc="0C09001B" w:tentative="1">
      <w:start w:val="1"/>
      <w:numFmt w:val="lowerRoman"/>
      <w:lvlText w:val="%3."/>
      <w:lvlJc w:val="right"/>
      <w:pPr>
        <w:ind w:left="5108" w:hanging="180"/>
      </w:pPr>
    </w:lvl>
    <w:lvl w:ilvl="3" w:tplc="0C09000F" w:tentative="1">
      <w:start w:val="1"/>
      <w:numFmt w:val="decimal"/>
      <w:lvlText w:val="%4."/>
      <w:lvlJc w:val="left"/>
      <w:pPr>
        <w:ind w:left="5828" w:hanging="360"/>
      </w:pPr>
    </w:lvl>
    <w:lvl w:ilvl="4" w:tplc="0C090019" w:tentative="1">
      <w:start w:val="1"/>
      <w:numFmt w:val="lowerLetter"/>
      <w:lvlText w:val="%5."/>
      <w:lvlJc w:val="left"/>
      <w:pPr>
        <w:ind w:left="6548" w:hanging="360"/>
      </w:pPr>
    </w:lvl>
    <w:lvl w:ilvl="5" w:tplc="0C09001B" w:tentative="1">
      <w:start w:val="1"/>
      <w:numFmt w:val="lowerRoman"/>
      <w:lvlText w:val="%6."/>
      <w:lvlJc w:val="right"/>
      <w:pPr>
        <w:ind w:left="7268" w:hanging="180"/>
      </w:pPr>
    </w:lvl>
    <w:lvl w:ilvl="6" w:tplc="0C09000F" w:tentative="1">
      <w:start w:val="1"/>
      <w:numFmt w:val="decimal"/>
      <w:lvlText w:val="%7."/>
      <w:lvlJc w:val="left"/>
      <w:pPr>
        <w:ind w:left="7988" w:hanging="360"/>
      </w:pPr>
    </w:lvl>
    <w:lvl w:ilvl="7" w:tplc="0C090019" w:tentative="1">
      <w:start w:val="1"/>
      <w:numFmt w:val="lowerLetter"/>
      <w:lvlText w:val="%8."/>
      <w:lvlJc w:val="left"/>
      <w:pPr>
        <w:ind w:left="8708" w:hanging="360"/>
      </w:pPr>
    </w:lvl>
    <w:lvl w:ilvl="8" w:tplc="0C09001B" w:tentative="1">
      <w:start w:val="1"/>
      <w:numFmt w:val="lowerRoman"/>
      <w:lvlText w:val="%9."/>
      <w:lvlJc w:val="right"/>
      <w:pPr>
        <w:ind w:left="9428" w:hanging="180"/>
      </w:pPr>
    </w:lvl>
  </w:abstractNum>
  <w:abstractNum w:abstractNumId="56" w15:restartNumberingAfterBreak="0">
    <w:nsid w:val="666A2F4F"/>
    <w:multiLevelType w:val="multilevel"/>
    <w:tmpl w:val="3364E1A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6C857FBB"/>
    <w:multiLevelType w:val="multilevel"/>
    <w:tmpl w:val="0409001D"/>
    <w:name w:val="ScheduleList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6DED639C"/>
    <w:multiLevelType w:val="hybridMultilevel"/>
    <w:tmpl w:val="2AC41B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E70B8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 w:val="0"/>
        <w:spacing w:val="0"/>
        <w:w w:val="100"/>
        <w:position w:val="0"/>
        <w:sz w:val="22"/>
        <w:szCs w:val="7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FB7F5D"/>
    <w:multiLevelType w:val="multilevel"/>
    <w:tmpl w:val="596606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6F2A6286"/>
    <w:multiLevelType w:val="hybridMultilevel"/>
    <w:tmpl w:val="0C626CB0"/>
    <w:lvl w:ilvl="0" w:tplc="3DCAC9AC">
      <w:start w:val="1"/>
      <w:numFmt w:val="decimal"/>
      <w:pStyle w:val="numbered-11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823883"/>
    <w:multiLevelType w:val="hybridMultilevel"/>
    <w:tmpl w:val="9790E502"/>
    <w:lvl w:ilvl="0" w:tplc="7B9C776E">
      <w:start w:val="1"/>
      <w:numFmt w:val="upperLetter"/>
      <w:pStyle w:val="A-2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E53DA3"/>
    <w:multiLevelType w:val="multilevel"/>
    <w:tmpl w:val="401006B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7A457F99"/>
    <w:multiLevelType w:val="hybridMultilevel"/>
    <w:tmpl w:val="2DE2B4CA"/>
    <w:lvl w:ilvl="0" w:tplc="1CB00A3A">
      <w:start w:val="1"/>
      <w:numFmt w:val="decimal"/>
      <w:pStyle w:val="numbered-12"/>
      <w:lvlText w:val="1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D75407C"/>
    <w:multiLevelType w:val="hybridMultilevel"/>
    <w:tmpl w:val="09F43552"/>
    <w:lvl w:ilvl="0" w:tplc="2A08F1D0">
      <w:start w:val="1"/>
      <w:numFmt w:val="decimal"/>
      <w:pStyle w:val="numbered-4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E642095"/>
    <w:multiLevelType w:val="multilevel"/>
    <w:tmpl w:val="F5345A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385422741">
    <w:abstractNumId w:val="8"/>
  </w:num>
  <w:num w:numId="2" w16cid:durableId="26683576">
    <w:abstractNumId w:val="10"/>
  </w:num>
  <w:num w:numId="3" w16cid:durableId="1257400676">
    <w:abstractNumId w:val="31"/>
  </w:num>
  <w:num w:numId="4" w16cid:durableId="1553344201">
    <w:abstractNumId w:val="51"/>
  </w:num>
  <w:num w:numId="5" w16cid:durableId="1729068570">
    <w:abstractNumId w:val="39"/>
  </w:num>
  <w:num w:numId="6" w16cid:durableId="932007391">
    <w:abstractNumId w:val="24"/>
  </w:num>
  <w:num w:numId="7" w16cid:durableId="777799374">
    <w:abstractNumId w:val="26"/>
  </w:num>
  <w:num w:numId="8" w16cid:durableId="479814158">
    <w:abstractNumId w:val="25"/>
  </w:num>
  <w:num w:numId="9" w16cid:durableId="1397363712">
    <w:abstractNumId w:val="21"/>
  </w:num>
  <w:num w:numId="10" w16cid:durableId="1510287484">
    <w:abstractNumId w:val="42"/>
  </w:num>
  <w:num w:numId="11" w16cid:durableId="1297029678">
    <w:abstractNumId w:val="58"/>
  </w:num>
  <w:num w:numId="12" w16cid:durableId="1816680208">
    <w:abstractNumId w:val="17"/>
  </w:num>
  <w:num w:numId="13" w16cid:durableId="1386953188">
    <w:abstractNumId w:val="6"/>
  </w:num>
  <w:num w:numId="14" w16cid:durableId="1925335370">
    <w:abstractNumId w:val="5"/>
  </w:num>
  <w:num w:numId="15" w16cid:durableId="1792283475">
    <w:abstractNumId w:val="4"/>
  </w:num>
  <w:num w:numId="16" w16cid:durableId="1380864684">
    <w:abstractNumId w:val="3"/>
  </w:num>
  <w:num w:numId="17" w16cid:durableId="904487722">
    <w:abstractNumId w:val="2"/>
  </w:num>
  <w:num w:numId="18" w16cid:durableId="1271353795">
    <w:abstractNumId w:val="1"/>
  </w:num>
  <w:num w:numId="19" w16cid:durableId="758058304">
    <w:abstractNumId w:val="0"/>
  </w:num>
  <w:num w:numId="20" w16cid:durableId="1817723350">
    <w:abstractNumId w:val="55"/>
  </w:num>
  <w:num w:numId="21" w16cid:durableId="58225439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1234649">
    <w:abstractNumId w:val="55"/>
    <w:lvlOverride w:ilvl="0">
      <w:startOverride w:val="1"/>
    </w:lvlOverride>
  </w:num>
  <w:num w:numId="23" w16cid:durableId="504978231">
    <w:abstractNumId w:val="55"/>
    <w:lvlOverride w:ilvl="0">
      <w:startOverride w:val="1"/>
    </w:lvlOverride>
  </w:num>
  <w:num w:numId="24" w16cid:durableId="513804923">
    <w:abstractNumId w:val="55"/>
    <w:lvlOverride w:ilvl="0">
      <w:startOverride w:val="1"/>
    </w:lvlOverride>
  </w:num>
  <w:num w:numId="25" w16cid:durableId="1369601841">
    <w:abstractNumId w:val="55"/>
    <w:lvlOverride w:ilvl="0">
      <w:startOverride w:val="1"/>
    </w:lvlOverride>
  </w:num>
  <w:num w:numId="26" w16cid:durableId="1293562027">
    <w:abstractNumId w:val="55"/>
    <w:lvlOverride w:ilvl="0">
      <w:startOverride w:val="1"/>
    </w:lvlOverride>
  </w:num>
  <w:num w:numId="27" w16cid:durableId="339550537">
    <w:abstractNumId w:val="55"/>
    <w:lvlOverride w:ilvl="0">
      <w:startOverride w:val="1"/>
    </w:lvlOverride>
  </w:num>
  <w:num w:numId="28" w16cid:durableId="1439641749">
    <w:abstractNumId w:val="55"/>
    <w:lvlOverride w:ilvl="0">
      <w:startOverride w:val="1"/>
    </w:lvlOverride>
  </w:num>
  <w:num w:numId="29" w16cid:durableId="1411121924">
    <w:abstractNumId w:val="55"/>
    <w:lvlOverride w:ilvl="0">
      <w:startOverride w:val="1"/>
    </w:lvlOverride>
  </w:num>
  <w:num w:numId="30" w16cid:durableId="1804544053">
    <w:abstractNumId w:val="55"/>
    <w:lvlOverride w:ilvl="0">
      <w:startOverride w:val="1"/>
    </w:lvlOverride>
  </w:num>
  <w:num w:numId="31" w16cid:durableId="17858035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3001680">
    <w:abstractNumId w:val="10"/>
  </w:num>
  <w:num w:numId="33" w16cid:durableId="473910393">
    <w:abstractNumId w:val="10"/>
  </w:num>
  <w:num w:numId="34" w16cid:durableId="150024740">
    <w:abstractNumId w:val="10"/>
  </w:num>
  <w:num w:numId="35" w16cid:durableId="709502611">
    <w:abstractNumId w:val="10"/>
  </w:num>
  <w:num w:numId="36" w16cid:durableId="101650606">
    <w:abstractNumId w:val="10"/>
  </w:num>
  <w:num w:numId="37" w16cid:durableId="1680162189">
    <w:abstractNumId w:val="10"/>
  </w:num>
  <w:num w:numId="38" w16cid:durableId="2038575555">
    <w:abstractNumId w:val="10"/>
  </w:num>
  <w:num w:numId="39" w16cid:durableId="831868848">
    <w:abstractNumId w:val="10"/>
  </w:num>
  <w:num w:numId="40" w16cid:durableId="252469023">
    <w:abstractNumId w:val="10"/>
  </w:num>
  <w:num w:numId="41" w16cid:durableId="39479348">
    <w:abstractNumId w:val="10"/>
  </w:num>
  <w:num w:numId="42" w16cid:durableId="1814593515">
    <w:abstractNumId w:val="10"/>
  </w:num>
  <w:num w:numId="43" w16cid:durableId="5599283">
    <w:abstractNumId w:val="10"/>
  </w:num>
  <w:num w:numId="44" w16cid:durableId="913202900">
    <w:abstractNumId w:val="10"/>
  </w:num>
  <w:num w:numId="45" w16cid:durableId="2123457262">
    <w:abstractNumId w:val="10"/>
  </w:num>
  <w:num w:numId="46" w16cid:durableId="1239560935">
    <w:abstractNumId w:val="10"/>
  </w:num>
  <w:num w:numId="47" w16cid:durableId="1708944603">
    <w:abstractNumId w:val="10"/>
  </w:num>
  <w:num w:numId="48" w16cid:durableId="222907641">
    <w:abstractNumId w:val="10"/>
  </w:num>
  <w:num w:numId="49" w16cid:durableId="1047995459">
    <w:abstractNumId w:val="10"/>
  </w:num>
  <w:num w:numId="50" w16cid:durableId="105199349">
    <w:abstractNumId w:val="10"/>
  </w:num>
  <w:num w:numId="51" w16cid:durableId="434404897">
    <w:abstractNumId w:val="10"/>
  </w:num>
  <w:num w:numId="52" w16cid:durableId="1495533133">
    <w:abstractNumId w:val="10"/>
  </w:num>
  <w:num w:numId="53" w16cid:durableId="1497189649">
    <w:abstractNumId w:val="10"/>
  </w:num>
  <w:num w:numId="54" w16cid:durableId="138495953">
    <w:abstractNumId w:val="10"/>
  </w:num>
  <w:num w:numId="55" w16cid:durableId="1466123316">
    <w:abstractNumId w:val="10"/>
  </w:num>
  <w:num w:numId="56" w16cid:durableId="222101938">
    <w:abstractNumId w:val="10"/>
  </w:num>
  <w:num w:numId="57" w16cid:durableId="975840516">
    <w:abstractNumId w:val="10"/>
  </w:num>
  <w:num w:numId="58" w16cid:durableId="1422486417">
    <w:abstractNumId w:val="10"/>
  </w:num>
  <w:num w:numId="59" w16cid:durableId="332222927">
    <w:abstractNumId w:val="10"/>
  </w:num>
  <w:num w:numId="60" w16cid:durableId="599799027">
    <w:abstractNumId w:val="10"/>
  </w:num>
  <w:num w:numId="61" w16cid:durableId="526871038">
    <w:abstractNumId w:val="10"/>
  </w:num>
  <w:num w:numId="62" w16cid:durableId="1520699264">
    <w:abstractNumId w:val="10"/>
  </w:num>
  <w:num w:numId="63" w16cid:durableId="880558975">
    <w:abstractNumId w:val="10"/>
  </w:num>
  <w:num w:numId="64" w16cid:durableId="984165423">
    <w:abstractNumId w:val="10"/>
  </w:num>
  <w:num w:numId="65" w16cid:durableId="171186939">
    <w:abstractNumId w:val="10"/>
  </w:num>
  <w:num w:numId="66" w16cid:durableId="1623073447">
    <w:abstractNumId w:val="10"/>
  </w:num>
  <w:num w:numId="67" w16cid:durableId="843932918">
    <w:abstractNumId w:val="10"/>
  </w:num>
  <w:num w:numId="68" w16cid:durableId="1902983615">
    <w:abstractNumId w:val="10"/>
  </w:num>
  <w:num w:numId="69" w16cid:durableId="140773316">
    <w:abstractNumId w:val="10"/>
  </w:num>
  <w:num w:numId="70" w16cid:durableId="1103106670">
    <w:abstractNumId w:val="10"/>
  </w:num>
  <w:num w:numId="71" w16cid:durableId="652180323">
    <w:abstractNumId w:val="10"/>
  </w:num>
  <w:num w:numId="72" w16cid:durableId="425883473">
    <w:abstractNumId w:val="10"/>
  </w:num>
  <w:num w:numId="73" w16cid:durableId="1316180086">
    <w:abstractNumId w:val="10"/>
  </w:num>
  <w:num w:numId="74" w16cid:durableId="1884950034">
    <w:abstractNumId w:val="10"/>
  </w:num>
  <w:num w:numId="75" w16cid:durableId="371269836">
    <w:abstractNumId w:val="10"/>
  </w:num>
  <w:num w:numId="76" w16cid:durableId="1200314058">
    <w:abstractNumId w:val="10"/>
  </w:num>
  <w:num w:numId="77" w16cid:durableId="120005685">
    <w:abstractNumId w:val="10"/>
  </w:num>
  <w:num w:numId="78" w16cid:durableId="630868384">
    <w:abstractNumId w:val="10"/>
  </w:num>
  <w:num w:numId="79" w16cid:durableId="696583041">
    <w:abstractNumId w:val="10"/>
  </w:num>
  <w:num w:numId="80" w16cid:durableId="1288320929">
    <w:abstractNumId w:val="10"/>
  </w:num>
  <w:num w:numId="81" w16cid:durableId="1827823806">
    <w:abstractNumId w:val="10"/>
  </w:num>
  <w:num w:numId="82" w16cid:durableId="466897063">
    <w:abstractNumId w:val="10"/>
  </w:num>
  <w:num w:numId="83" w16cid:durableId="2141683244">
    <w:abstractNumId w:val="10"/>
  </w:num>
  <w:num w:numId="84" w16cid:durableId="1481077153">
    <w:abstractNumId w:val="10"/>
  </w:num>
  <w:num w:numId="85" w16cid:durableId="1470513796">
    <w:abstractNumId w:val="10"/>
  </w:num>
  <w:num w:numId="86" w16cid:durableId="159470786">
    <w:abstractNumId w:val="10"/>
  </w:num>
  <w:num w:numId="87" w16cid:durableId="1617830817">
    <w:abstractNumId w:val="10"/>
  </w:num>
  <w:num w:numId="88" w16cid:durableId="548146155">
    <w:abstractNumId w:val="10"/>
  </w:num>
  <w:num w:numId="89" w16cid:durableId="623198510">
    <w:abstractNumId w:val="10"/>
  </w:num>
  <w:num w:numId="90" w16cid:durableId="1572736522">
    <w:abstractNumId w:val="10"/>
  </w:num>
  <w:num w:numId="91" w16cid:durableId="692152770">
    <w:abstractNumId w:val="10"/>
  </w:num>
  <w:num w:numId="92" w16cid:durableId="1493594390">
    <w:abstractNumId w:val="10"/>
  </w:num>
  <w:num w:numId="93" w16cid:durableId="965308559">
    <w:abstractNumId w:val="10"/>
  </w:num>
  <w:num w:numId="94" w16cid:durableId="950010942">
    <w:abstractNumId w:val="53"/>
  </w:num>
  <w:num w:numId="95" w16cid:durableId="682240714">
    <w:abstractNumId w:val="10"/>
  </w:num>
  <w:num w:numId="96" w16cid:durableId="1983342379">
    <w:abstractNumId w:val="10"/>
  </w:num>
  <w:num w:numId="97" w16cid:durableId="2001273360">
    <w:abstractNumId w:val="10"/>
  </w:num>
  <w:num w:numId="98" w16cid:durableId="1445660009">
    <w:abstractNumId w:val="10"/>
  </w:num>
  <w:num w:numId="99" w16cid:durableId="1957364293">
    <w:abstractNumId w:val="10"/>
  </w:num>
  <w:num w:numId="100" w16cid:durableId="131946053">
    <w:abstractNumId w:val="10"/>
  </w:num>
  <w:num w:numId="101" w16cid:durableId="720136139">
    <w:abstractNumId w:val="10"/>
  </w:num>
  <w:num w:numId="102" w16cid:durableId="1944652682">
    <w:abstractNumId w:val="10"/>
  </w:num>
  <w:num w:numId="103" w16cid:durableId="649943773">
    <w:abstractNumId w:val="10"/>
  </w:num>
  <w:num w:numId="104" w16cid:durableId="1577592338">
    <w:abstractNumId w:val="10"/>
  </w:num>
  <w:num w:numId="105" w16cid:durableId="1876383945">
    <w:abstractNumId w:val="19"/>
  </w:num>
  <w:num w:numId="106" w16cid:durableId="1774396791">
    <w:abstractNumId w:val="10"/>
  </w:num>
  <w:num w:numId="107" w16cid:durableId="1402481112">
    <w:abstractNumId w:val="10"/>
  </w:num>
  <w:num w:numId="108" w16cid:durableId="1214275865">
    <w:abstractNumId w:val="10"/>
  </w:num>
  <w:num w:numId="109" w16cid:durableId="466169079">
    <w:abstractNumId w:val="10"/>
  </w:num>
  <w:num w:numId="110" w16cid:durableId="15081759">
    <w:abstractNumId w:val="10"/>
  </w:num>
  <w:num w:numId="111" w16cid:durableId="2090081034">
    <w:abstractNumId w:val="10"/>
  </w:num>
  <w:num w:numId="112" w16cid:durableId="1330250481">
    <w:abstractNumId w:val="10"/>
  </w:num>
  <w:num w:numId="113" w16cid:durableId="1129784325">
    <w:abstractNumId w:val="10"/>
  </w:num>
  <w:num w:numId="114" w16cid:durableId="2033023828">
    <w:abstractNumId w:val="10"/>
  </w:num>
  <w:num w:numId="115" w16cid:durableId="406656686">
    <w:abstractNumId w:val="10"/>
  </w:num>
  <w:num w:numId="116" w16cid:durableId="899946403">
    <w:abstractNumId w:val="10"/>
  </w:num>
  <w:num w:numId="117" w16cid:durableId="2080399642">
    <w:abstractNumId w:val="10"/>
  </w:num>
  <w:num w:numId="118" w16cid:durableId="396706377">
    <w:abstractNumId w:val="10"/>
  </w:num>
  <w:num w:numId="119" w16cid:durableId="1671178000">
    <w:abstractNumId w:val="10"/>
  </w:num>
  <w:num w:numId="120" w16cid:durableId="1437139215">
    <w:abstractNumId w:val="10"/>
  </w:num>
  <w:num w:numId="121" w16cid:durableId="56511991">
    <w:abstractNumId w:val="10"/>
  </w:num>
  <w:num w:numId="122" w16cid:durableId="1390569946">
    <w:abstractNumId w:val="10"/>
  </w:num>
  <w:num w:numId="123" w16cid:durableId="887766400">
    <w:abstractNumId w:val="10"/>
  </w:num>
  <w:num w:numId="124" w16cid:durableId="1155144489">
    <w:abstractNumId w:val="10"/>
  </w:num>
  <w:num w:numId="125" w16cid:durableId="1028720765">
    <w:abstractNumId w:val="10"/>
  </w:num>
  <w:num w:numId="126" w16cid:durableId="2091656314">
    <w:abstractNumId w:val="10"/>
  </w:num>
  <w:num w:numId="127" w16cid:durableId="374046041">
    <w:abstractNumId w:val="56"/>
  </w:num>
  <w:num w:numId="128" w16cid:durableId="1770999286">
    <w:abstractNumId w:val="36"/>
  </w:num>
  <w:num w:numId="129" w16cid:durableId="1456215537">
    <w:abstractNumId w:val="50"/>
  </w:num>
  <w:num w:numId="130" w16cid:durableId="846791501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03471877">
    <w:abstractNumId w:val="10"/>
  </w:num>
  <w:num w:numId="132" w16cid:durableId="2105031469">
    <w:abstractNumId w:val="10"/>
  </w:num>
  <w:num w:numId="133" w16cid:durableId="852844468">
    <w:abstractNumId w:val="10"/>
  </w:num>
  <w:num w:numId="134" w16cid:durableId="1395274758">
    <w:abstractNumId w:val="10"/>
  </w:num>
  <w:num w:numId="135" w16cid:durableId="2022464323">
    <w:abstractNumId w:val="10"/>
  </w:num>
  <w:num w:numId="136" w16cid:durableId="1686011879">
    <w:abstractNumId w:val="10"/>
  </w:num>
  <w:num w:numId="137" w16cid:durableId="701445038">
    <w:abstractNumId w:val="10"/>
  </w:num>
  <w:num w:numId="138" w16cid:durableId="495338946">
    <w:abstractNumId w:val="10"/>
  </w:num>
  <w:num w:numId="139" w16cid:durableId="1928995321">
    <w:abstractNumId w:val="10"/>
  </w:num>
  <w:num w:numId="140" w16cid:durableId="490682121">
    <w:abstractNumId w:val="10"/>
  </w:num>
  <w:num w:numId="141" w16cid:durableId="1914896400">
    <w:abstractNumId w:val="10"/>
  </w:num>
  <w:num w:numId="142" w16cid:durableId="439881104">
    <w:abstractNumId w:val="10"/>
  </w:num>
  <w:num w:numId="143" w16cid:durableId="36198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2121992546">
    <w:abstractNumId w:val="10"/>
  </w:num>
  <w:num w:numId="145" w16cid:durableId="1349720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408314786">
    <w:abstractNumId w:val="10"/>
  </w:num>
  <w:num w:numId="147" w16cid:durableId="1811748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2125925193">
    <w:abstractNumId w:val="11"/>
  </w:num>
  <w:num w:numId="149" w16cid:durableId="19015552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813569607">
    <w:abstractNumId w:val="13"/>
  </w:num>
  <w:num w:numId="151" w16cid:durableId="262228178">
    <w:abstractNumId w:val="15"/>
  </w:num>
  <w:num w:numId="152" w16cid:durableId="1663200090">
    <w:abstractNumId w:val="59"/>
  </w:num>
  <w:num w:numId="153" w16cid:durableId="1033844108">
    <w:abstractNumId w:val="49"/>
  </w:num>
  <w:num w:numId="154" w16cid:durableId="1838377353">
    <w:abstractNumId w:val="49"/>
  </w:num>
  <w:num w:numId="155" w16cid:durableId="690033453">
    <w:abstractNumId w:val="49"/>
  </w:num>
  <w:num w:numId="156" w16cid:durableId="465391414">
    <w:abstractNumId w:val="20"/>
  </w:num>
  <w:num w:numId="157" w16cid:durableId="797141180">
    <w:abstractNumId w:val="12"/>
  </w:num>
  <w:num w:numId="158" w16cid:durableId="1997107610">
    <w:abstractNumId w:val="34"/>
  </w:num>
  <w:num w:numId="159" w16cid:durableId="2054966292">
    <w:abstractNumId w:val="65"/>
  </w:num>
  <w:num w:numId="160" w16cid:durableId="836464017">
    <w:abstractNumId w:val="28"/>
  </w:num>
  <w:num w:numId="161" w16cid:durableId="140273489">
    <w:abstractNumId w:val="16"/>
  </w:num>
  <w:num w:numId="162" w16cid:durableId="2083523273">
    <w:abstractNumId w:val="38"/>
  </w:num>
  <w:num w:numId="163" w16cid:durableId="901211712">
    <w:abstractNumId w:val="41"/>
  </w:num>
  <w:num w:numId="164" w16cid:durableId="519315086">
    <w:abstractNumId w:val="54"/>
  </w:num>
  <w:num w:numId="165" w16cid:durableId="1962374382">
    <w:abstractNumId w:val="32"/>
  </w:num>
  <w:num w:numId="166" w16cid:durableId="2057923544">
    <w:abstractNumId w:val="62"/>
  </w:num>
  <w:num w:numId="167" w16cid:durableId="202059707">
    <w:abstractNumId w:val="52"/>
  </w:num>
  <w:num w:numId="168" w16cid:durableId="119492384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314870352">
    <w:abstractNumId w:val="27"/>
  </w:num>
  <w:num w:numId="170" w16cid:durableId="1062601726">
    <w:abstractNumId w:val="61"/>
  </w:num>
  <w:num w:numId="171" w16cid:durableId="1194418049">
    <w:abstractNumId w:val="48"/>
  </w:num>
  <w:num w:numId="172" w16cid:durableId="831718973">
    <w:abstractNumId w:val="9"/>
  </w:num>
  <w:num w:numId="173" w16cid:durableId="181478420">
    <w:abstractNumId w:val="44"/>
  </w:num>
  <w:num w:numId="174" w16cid:durableId="1401246065">
    <w:abstractNumId w:val="64"/>
  </w:num>
  <w:num w:numId="175" w16cid:durableId="571702042">
    <w:abstractNumId w:val="45"/>
  </w:num>
  <w:num w:numId="176" w16cid:durableId="1460994844">
    <w:abstractNumId w:val="47"/>
  </w:num>
  <w:num w:numId="177" w16cid:durableId="1988587821">
    <w:abstractNumId w:val="30"/>
  </w:num>
  <w:num w:numId="178" w16cid:durableId="520122853">
    <w:abstractNumId w:val="40"/>
  </w:num>
  <w:num w:numId="179" w16cid:durableId="561143123">
    <w:abstractNumId w:val="29"/>
  </w:num>
  <w:num w:numId="180" w16cid:durableId="321472747">
    <w:abstractNumId w:val="46"/>
  </w:num>
  <w:num w:numId="181" w16cid:durableId="448820828">
    <w:abstractNumId w:val="60"/>
  </w:num>
  <w:num w:numId="182" w16cid:durableId="1791362299">
    <w:abstractNumId w:val="63"/>
  </w:num>
  <w:num w:numId="183" w16cid:durableId="1350444911">
    <w:abstractNumId w:val="43"/>
  </w:num>
  <w:num w:numId="184" w16cid:durableId="393285846">
    <w:abstractNumId w:val="14"/>
  </w:num>
  <w:num w:numId="185" w16cid:durableId="189224082">
    <w:abstractNumId w:val="22"/>
  </w:num>
  <w:num w:numId="186" w16cid:durableId="1578829384">
    <w:abstractNumId w:val="27"/>
    <w:lvlOverride w:ilvl="0">
      <w:startOverride w:val="1"/>
    </w:lvlOverride>
  </w:num>
  <w:num w:numId="187" w16cid:durableId="1553271588">
    <w:abstractNumId w:val="27"/>
    <w:lvlOverride w:ilvl="0">
      <w:startOverride w:val="1"/>
    </w:lvlOverride>
  </w:num>
  <w:num w:numId="188" w16cid:durableId="770592277">
    <w:abstractNumId w:val="27"/>
    <w:lvlOverride w:ilvl="0">
      <w:startOverride w:val="1"/>
    </w:lvlOverride>
  </w:num>
  <w:num w:numId="189" w16cid:durableId="566108879">
    <w:abstractNumId w:val="27"/>
    <w:lvlOverride w:ilvl="0">
      <w:startOverride w:val="1"/>
    </w:lvlOverride>
  </w:num>
  <w:num w:numId="190" w16cid:durableId="1091196358">
    <w:abstractNumId w:val="27"/>
    <w:lvlOverride w:ilvl="0">
      <w:startOverride w:val="1"/>
    </w:lvlOverride>
  </w:num>
  <w:num w:numId="191" w16cid:durableId="2056346451">
    <w:abstractNumId w:val="27"/>
    <w:lvlOverride w:ilvl="0">
      <w:startOverride w:val="1"/>
    </w:lvlOverride>
  </w:num>
  <w:num w:numId="192" w16cid:durableId="1805466977">
    <w:abstractNumId w:val="27"/>
    <w:lvlOverride w:ilvl="0">
      <w:startOverride w:val="1"/>
    </w:lvlOverride>
  </w:num>
  <w:num w:numId="193" w16cid:durableId="723454798">
    <w:abstractNumId w:val="27"/>
    <w:lvlOverride w:ilvl="0">
      <w:startOverride w:val="1"/>
    </w:lvlOverride>
  </w:num>
  <w:num w:numId="194" w16cid:durableId="1578514885">
    <w:abstractNumId w:val="27"/>
    <w:lvlOverride w:ilvl="0">
      <w:startOverride w:val="1"/>
    </w:lvlOverride>
  </w:num>
  <w:num w:numId="195" w16cid:durableId="608127106">
    <w:abstractNumId w:val="27"/>
    <w:lvlOverride w:ilvl="0">
      <w:startOverride w:val="1"/>
    </w:lvlOverride>
  </w:num>
  <w:num w:numId="196" w16cid:durableId="1046369638">
    <w:abstractNumId w:val="27"/>
    <w:lvlOverride w:ilvl="0">
      <w:startOverride w:val="1"/>
    </w:lvlOverride>
  </w:num>
  <w:num w:numId="197" w16cid:durableId="637994669">
    <w:abstractNumId w:val="27"/>
    <w:lvlOverride w:ilvl="0">
      <w:startOverride w:val="1"/>
    </w:lvlOverride>
  </w:num>
  <w:num w:numId="198" w16cid:durableId="241335577">
    <w:abstractNumId w:val="27"/>
    <w:lvlOverride w:ilvl="0">
      <w:startOverride w:val="1"/>
    </w:lvlOverride>
  </w:num>
  <w:num w:numId="199" w16cid:durableId="16127788">
    <w:abstractNumId w:val="7"/>
  </w:num>
  <w:num w:numId="200" w16cid:durableId="667250227">
    <w:abstractNumId w:val="37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xariStylesheet" w:val="/files/styles/Telstra-Legal-Services-Contract-Template-Exari"/>
    <w:docVar w:name="ExariTemplate" w:val="/files/Telstra/Telstra-Legal-Services-Contract-Template-Exari.xml"/>
    <w:docVar w:name="ExariTemplateVersion" w:val="/files/Telstra/Telstra-Legal-Services-Contract-Template-Exari.xml"/>
    <w:docVar w:name="ExariUser" w:val="Peter Wu"/>
    <w:docVar w:name="SpeedLegal:SmartPrecedent" w:val="/files/Telstra/Telstra-Legal-Services-Contract-Template-Exari.xml"/>
    <w:docVar w:name="SpeedLegal:StyleSheet" w:val="/files/styles/Telstra-Legal-Services-Contract-Template-Exari"/>
  </w:docVars>
  <w:rsids>
    <w:rsidRoot w:val="00272E6A"/>
    <w:rsid w:val="000003FE"/>
    <w:rsid w:val="0000051A"/>
    <w:rsid w:val="00000759"/>
    <w:rsid w:val="0000193E"/>
    <w:rsid w:val="000021B7"/>
    <w:rsid w:val="00002AD2"/>
    <w:rsid w:val="00002D0A"/>
    <w:rsid w:val="0000411D"/>
    <w:rsid w:val="000046F8"/>
    <w:rsid w:val="000053CA"/>
    <w:rsid w:val="000110D8"/>
    <w:rsid w:val="00012D35"/>
    <w:rsid w:val="00013AF3"/>
    <w:rsid w:val="00014AFB"/>
    <w:rsid w:val="000153ED"/>
    <w:rsid w:val="00016E11"/>
    <w:rsid w:val="000174BB"/>
    <w:rsid w:val="00017CAA"/>
    <w:rsid w:val="00020AF8"/>
    <w:rsid w:val="00022BE0"/>
    <w:rsid w:val="00022E10"/>
    <w:rsid w:val="000230D5"/>
    <w:rsid w:val="000240BC"/>
    <w:rsid w:val="00024C02"/>
    <w:rsid w:val="00024E95"/>
    <w:rsid w:val="000251C6"/>
    <w:rsid w:val="000257B3"/>
    <w:rsid w:val="0002618D"/>
    <w:rsid w:val="00028ECF"/>
    <w:rsid w:val="000348C2"/>
    <w:rsid w:val="000352AD"/>
    <w:rsid w:val="00035E36"/>
    <w:rsid w:val="00035E55"/>
    <w:rsid w:val="00035EC0"/>
    <w:rsid w:val="0003659D"/>
    <w:rsid w:val="00040F55"/>
    <w:rsid w:val="000410A2"/>
    <w:rsid w:val="000410EF"/>
    <w:rsid w:val="00042F26"/>
    <w:rsid w:val="00042F6A"/>
    <w:rsid w:val="00045357"/>
    <w:rsid w:val="00045E99"/>
    <w:rsid w:val="00046731"/>
    <w:rsid w:val="0005006E"/>
    <w:rsid w:val="00050CB6"/>
    <w:rsid w:val="00052382"/>
    <w:rsid w:val="000544D4"/>
    <w:rsid w:val="00054602"/>
    <w:rsid w:val="0005560A"/>
    <w:rsid w:val="00055C77"/>
    <w:rsid w:val="00057041"/>
    <w:rsid w:val="000574BB"/>
    <w:rsid w:val="000579E6"/>
    <w:rsid w:val="00061C1E"/>
    <w:rsid w:val="00061F5F"/>
    <w:rsid w:val="0006262C"/>
    <w:rsid w:val="0006592A"/>
    <w:rsid w:val="00066C12"/>
    <w:rsid w:val="00066E2D"/>
    <w:rsid w:val="00070859"/>
    <w:rsid w:val="00072CEF"/>
    <w:rsid w:val="0007332C"/>
    <w:rsid w:val="0007416C"/>
    <w:rsid w:val="00074C2D"/>
    <w:rsid w:val="00075454"/>
    <w:rsid w:val="00076444"/>
    <w:rsid w:val="0007762D"/>
    <w:rsid w:val="000807A5"/>
    <w:rsid w:val="0008189B"/>
    <w:rsid w:val="00081E68"/>
    <w:rsid w:val="00084FEF"/>
    <w:rsid w:val="0008536C"/>
    <w:rsid w:val="00085DF3"/>
    <w:rsid w:val="0008658E"/>
    <w:rsid w:val="00086899"/>
    <w:rsid w:val="00086E0E"/>
    <w:rsid w:val="00086EE4"/>
    <w:rsid w:val="000876F6"/>
    <w:rsid w:val="00091FCC"/>
    <w:rsid w:val="000923BB"/>
    <w:rsid w:val="00092884"/>
    <w:rsid w:val="000930F2"/>
    <w:rsid w:val="00093FA0"/>
    <w:rsid w:val="00094E64"/>
    <w:rsid w:val="00096F68"/>
    <w:rsid w:val="00097FAD"/>
    <w:rsid w:val="000A0556"/>
    <w:rsid w:val="000A0955"/>
    <w:rsid w:val="000A259C"/>
    <w:rsid w:val="000A45B6"/>
    <w:rsid w:val="000A6B82"/>
    <w:rsid w:val="000B00E8"/>
    <w:rsid w:val="000B06E7"/>
    <w:rsid w:val="000B07CB"/>
    <w:rsid w:val="000B2016"/>
    <w:rsid w:val="000B204E"/>
    <w:rsid w:val="000B25AE"/>
    <w:rsid w:val="000B2697"/>
    <w:rsid w:val="000B3F15"/>
    <w:rsid w:val="000B7A79"/>
    <w:rsid w:val="000C1459"/>
    <w:rsid w:val="000C1C2A"/>
    <w:rsid w:val="000C3137"/>
    <w:rsid w:val="000C403A"/>
    <w:rsid w:val="000C7777"/>
    <w:rsid w:val="000D177F"/>
    <w:rsid w:val="000D346D"/>
    <w:rsid w:val="000D3D32"/>
    <w:rsid w:val="000D47CB"/>
    <w:rsid w:val="000D5C7C"/>
    <w:rsid w:val="000D6DBC"/>
    <w:rsid w:val="000D79F4"/>
    <w:rsid w:val="000E0335"/>
    <w:rsid w:val="000E0B18"/>
    <w:rsid w:val="000E1220"/>
    <w:rsid w:val="000E35E5"/>
    <w:rsid w:val="000E38B3"/>
    <w:rsid w:val="000E576C"/>
    <w:rsid w:val="000E68A2"/>
    <w:rsid w:val="000E75A1"/>
    <w:rsid w:val="000E7D9C"/>
    <w:rsid w:val="000F0A5C"/>
    <w:rsid w:val="000F13AA"/>
    <w:rsid w:val="000F1909"/>
    <w:rsid w:val="000F1EB2"/>
    <w:rsid w:val="000F2417"/>
    <w:rsid w:val="000F4000"/>
    <w:rsid w:val="000F41AF"/>
    <w:rsid w:val="000F4C69"/>
    <w:rsid w:val="000F4F65"/>
    <w:rsid w:val="001021EC"/>
    <w:rsid w:val="001026BB"/>
    <w:rsid w:val="00104FD5"/>
    <w:rsid w:val="001054B4"/>
    <w:rsid w:val="00105A29"/>
    <w:rsid w:val="0010620B"/>
    <w:rsid w:val="001071DC"/>
    <w:rsid w:val="00107F56"/>
    <w:rsid w:val="001100B5"/>
    <w:rsid w:val="0011117C"/>
    <w:rsid w:val="00113886"/>
    <w:rsid w:val="00114381"/>
    <w:rsid w:val="00117723"/>
    <w:rsid w:val="001209A4"/>
    <w:rsid w:val="0012302B"/>
    <w:rsid w:val="001232D8"/>
    <w:rsid w:val="00124773"/>
    <w:rsid w:val="001255D7"/>
    <w:rsid w:val="00125DF4"/>
    <w:rsid w:val="00127597"/>
    <w:rsid w:val="001308B7"/>
    <w:rsid w:val="0013140C"/>
    <w:rsid w:val="001325CF"/>
    <w:rsid w:val="00132AD0"/>
    <w:rsid w:val="001337DE"/>
    <w:rsid w:val="00135A2B"/>
    <w:rsid w:val="001360F2"/>
    <w:rsid w:val="00136645"/>
    <w:rsid w:val="00136A66"/>
    <w:rsid w:val="00140002"/>
    <w:rsid w:val="001405F8"/>
    <w:rsid w:val="001408E0"/>
    <w:rsid w:val="00141B5F"/>
    <w:rsid w:val="0014470B"/>
    <w:rsid w:val="00144FDC"/>
    <w:rsid w:val="00145272"/>
    <w:rsid w:val="00145C4E"/>
    <w:rsid w:val="0014735F"/>
    <w:rsid w:val="001475F1"/>
    <w:rsid w:val="001506A6"/>
    <w:rsid w:val="001509CA"/>
    <w:rsid w:val="00151107"/>
    <w:rsid w:val="00151868"/>
    <w:rsid w:val="00152D38"/>
    <w:rsid w:val="00154C7D"/>
    <w:rsid w:val="00161912"/>
    <w:rsid w:val="00162C63"/>
    <w:rsid w:val="001639E4"/>
    <w:rsid w:val="00164184"/>
    <w:rsid w:val="001645D6"/>
    <w:rsid w:val="00165620"/>
    <w:rsid w:val="00165657"/>
    <w:rsid w:val="00170AEB"/>
    <w:rsid w:val="001711F0"/>
    <w:rsid w:val="001720D9"/>
    <w:rsid w:val="00172A29"/>
    <w:rsid w:val="00173822"/>
    <w:rsid w:val="001756EE"/>
    <w:rsid w:val="001776CF"/>
    <w:rsid w:val="001805D2"/>
    <w:rsid w:val="00180B77"/>
    <w:rsid w:val="00181178"/>
    <w:rsid w:val="00183265"/>
    <w:rsid w:val="001832F7"/>
    <w:rsid w:val="0018336F"/>
    <w:rsid w:val="0018437B"/>
    <w:rsid w:val="0018473D"/>
    <w:rsid w:val="001859E3"/>
    <w:rsid w:val="00190F66"/>
    <w:rsid w:val="001911BC"/>
    <w:rsid w:val="0019158B"/>
    <w:rsid w:val="00193E82"/>
    <w:rsid w:val="00194D70"/>
    <w:rsid w:val="00195291"/>
    <w:rsid w:val="00195B46"/>
    <w:rsid w:val="00195B85"/>
    <w:rsid w:val="00197470"/>
    <w:rsid w:val="001A01A8"/>
    <w:rsid w:val="001A0914"/>
    <w:rsid w:val="001A27AF"/>
    <w:rsid w:val="001A2B84"/>
    <w:rsid w:val="001A3F5B"/>
    <w:rsid w:val="001A427B"/>
    <w:rsid w:val="001A4EAA"/>
    <w:rsid w:val="001A6ED8"/>
    <w:rsid w:val="001B0466"/>
    <w:rsid w:val="001B2735"/>
    <w:rsid w:val="001B3034"/>
    <w:rsid w:val="001B4BD5"/>
    <w:rsid w:val="001B4C1C"/>
    <w:rsid w:val="001B524B"/>
    <w:rsid w:val="001B5F9D"/>
    <w:rsid w:val="001B6323"/>
    <w:rsid w:val="001B78EE"/>
    <w:rsid w:val="001C4531"/>
    <w:rsid w:val="001C4645"/>
    <w:rsid w:val="001C4AB8"/>
    <w:rsid w:val="001C4F4C"/>
    <w:rsid w:val="001C53DA"/>
    <w:rsid w:val="001C5618"/>
    <w:rsid w:val="001C63A1"/>
    <w:rsid w:val="001C6F1E"/>
    <w:rsid w:val="001C72B9"/>
    <w:rsid w:val="001C77B6"/>
    <w:rsid w:val="001C78B5"/>
    <w:rsid w:val="001C7D9A"/>
    <w:rsid w:val="001D0902"/>
    <w:rsid w:val="001D1F68"/>
    <w:rsid w:val="001D5D5F"/>
    <w:rsid w:val="001D69C8"/>
    <w:rsid w:val="001E185A"/>
    <w:rsid w:val="001E1CD8"/>
    <w:rsid w:val="001E1E86"/>
    <w:rsid w:val="001E497F"/>
    <w:rsid w:val="001E4BD9"/>
    <w:rsid w:val="001E64E2"/>
    <w:rsid w:val="001E6933"/>
    <w:rsid w:val="001E717C"/>
    <w:rsid w:val="001F27C1"/>
    <w:rsid w:val="002011A3"/>
    <w:rsid w:val="0020204E"/>
    <w:rsid w:val="002022AD"/>
    <w:rsid w:val="0020330A"/>
    <w:rsid w:val="00204D96"/>
    <w:rsid w:val="00204F2C"/>
    <w:rsid w:val="00205CF6"/>
    <w:rsid w:val="00207CA2"/>
    <w:rsid w:val="002103BE"/>
    <w:rsid w:val="00210B95"/>
    <w:rsid w:val="00213726"/>
    <w:rsid w:val="00214108"/>
    <w:rsid w:val="00215671"/>
    <w:rsid w:val="00216191"/>
    <w:rsid w:val="002164B9"/>
    <w:rsid w:val="00217341"/>
    <w:rsid w:val="00221697"/>
    <w:rsid w:val="00223434"/>
    <w:rsid w:val="002245B5"/>
    <w:rsid w:val="002253D8"/>
    <w:rsid w:val="002261DF"/>
    <w:rsid w:val="00226616"/>
    <w:rsid w:val="00227145"/>
    <w:rsid w:val="00231229"/>
    <w:rsid w:val="00231B7F"/>
    <w:rsid w:val="0023245F"/>
    <w:rsid w:val="002341CB"/>
    <w:rsid w:val="00234565"/>
    <w:rsid w:val="00234EA7"/>
    <w:rsid w:val="00234FD3"/>
    <w:rsid w:val="0023529A"/>
    <w:rsid w:val="00236DF0"/>
    <w:rsid w:val="00237388"/>
    <w:rsid w:val="002377A7"/>
    <w:rsid w:val="00237C66"/>
    <w:rsid w:val="00240A8E"/>
    <w:rsid w:val="00241A4D"/>
    <w:rsid w:val="00242A40"/>
    <w:rsid w:val="00243BFF"/>
    <w:rsid w:val="00244C80"/>
    <w:rsid w:val="0024582B"/>
    <w:rsid w:val="00246ADA"/>
    <w:rsid w:val="00246E77"/>
    <w:rsid w:val="00247A81"/>
    <w:rsid w:val="002503DB"/>
    <w:rsid w:val="00251103"/>
    <w:rsid w:val="002511BA"/>
    <w:rsid w:val="0025204F"/>
    <w:rsid w:val="0025228B"/>
    <w:rsid w:val="00252470"/>
    <w:rsid w:val="002528A6"/>
    <w:rsid w:val="002548D0"/>
    <w:rsid w:val="00254D85"/>
    <w:rsid w:val="00255BD8"/>
    <w:rsid w:val="0025680C"/>
    <w:rsid w:val="00256C7E"/>
    <w:rsid w:val="00256FCA"/>
    <w:rsid w:val="00257776"/>
    <w:rsid w:val="002612E5"/>
    <w:rsid w:val="00261596"/>
    <w:rsid w:val="002618AA"/>
    <w:rsid w:val="00261A43"/>
    <w:rsid w:val="00263931"/>
    <w:rsid w:val="00264767"/>
    <w:rsid w:val="00267DE9"/>
    <w:rsid w:val="0027028F"/>
    <w:rsid w:val="002704FC"/>
    <w:rsid w:val="002710A7"/>
    <w:rsid w:val="00271D23"/>
    <w:rsid w:val="00272917"/>
    <w:rsid w:val="00272E6A"/>
    <w:rsid w:val="0027363D"/>
    <w:rsid w:val="002737D3"/>
    <w:rsid w:val="00276802"/>
    <w:rsid w:val="0027684D"/>
    <w:rsid w:val="00276CD5"/>
    <w:rsid w:val="002821E6"/>
    <w:rsid w:val="00283721"/>
    <w:rsid w:val="00283903"/>
    <w:rsid w:val="00284893"/>
    <w:rsid w:val="00284922"/>
    <w:rsid w:val="00285522"/>
    <w:rsid w:val="00286E41"/>
    <w:rsid w:val="00287AB2"/>
    <w:rsid w:val="00287D60"/>
    <w:rsid w:val="00290099"/>
    <w:rsid w:val="002912D0"/>
    <w:rsid w:val="00292238"/>
    <w:rsid w:val="002925A3"/>
    <w:rsid w:val="00292A0E"/>
    <w:rsid w:val="00292C4F"/>
    <w:rsid w:val="002960F9"/>
    <w:rsid w:val="0029741A"/>
    <w:rsid w:val="002A0E00"/>
    <w:rsid w:val="002A3278"/>
    <w:rsid w:val="002A4572"/>
    <w:rsid w:val="002A48D3"/>
    <w:rsid w:val="002A49CF"/>
    <w:rsid w:val="002A4DA4"/>
    <w:rsid w:val="002A56B1"/>
    <w:rsid w:val="002A57CA"/>
    <w:rsid w:val="002A782D"/>
    <w:rsid w:val="002A7977"/>
    <w:rsid w:val="002B074F"/>
    <w:rsid w:val="002B0B06"/>
    <w:rsid w:val="002B1D60"/>
    <w:rsid w:val="002B28C3"/>
    <w:rsid w:val="002B3186"/>
    <w:rsid w:val="002B719D"/>
    <w:rsid w:val="002B7E9F"/>
    <w:rsid w:val="002C1FF4"/>
    <w:rsid w:val="002C32FF"/>
    <w:rsid w:val="002C39A5"/>
    <w:rsid w:val="002C3EA6"/>
    <w:rsid w:val="002C4122"/>
    <w:rsid w:val="002C5D78"/>
    <w:rsid w:val="002C625C"/>
    <w:rsid w:val="002C6808"/>
    <w:rsid w:val="002C7380"/>
    <w:rsid w:val="002C78C1"/>
    <w:rsid w:val="002D071F"/>
    <w:rsid w:val="002D1FB7"/>
    <w:rsid w:val="002D2387"/>
    <w:rsid w:val="002D2D55"/>
    <w:rsid w:val="002D49C3"/>
    <w:rsid w:val="002D5583"/>
    <w:rsid w:val="002D59BC"/>
    <w:rsid w:val="002D67B1"/>
    <w:rsid w:val="002E12F2"/>
    <w:rsid w:val="002E1C12"/>
    <w:rsid w:val="002E44BA"/>
    <w:rsid w:val="002E4AFC"/>
    <w:rsid w:val="002E5133"/>
    <w:rsid w:val="002E5A56"/>
    <w:rsid w:val="002E6D5D"/>
    <w:rsid w:val="002E74AD"/>
    <w:rsid w:val="002E7CB9"/>
    <w:rsid w:val="002F32C2"/>
    <w:rsid w:val="002F4808"/>
    <w:rsid w:val="002F4CAB"/>
    <w:rsid w:val="002F58FA"/>
    <w:rsid w:val="002F5BC1"/>
    <w:rsid w:val="002F5C03"/>
    <w:rsid w:val="002F7533"/>
    <w:rsid w:val="00300FB1"/>
    <w:rsid w:val="00301BF5"/>
    <w:rsid w:val="003028D3"/>
    <w:rsid w:val="00302D97"/>
    <w:rsid w:val="00303EED"/>
    <w:rsid w:val="003044DA"/>
    <w:rsid w:val="00304518"/>
    <w:rsid w:val="003054BD"/>
    <w:rsid w:val="0030609E"/>
    <w:rsid w:val="0031054C"/>
    <w:rsid w:val="003105A6"/>
    <w:rsid w:val="00311EC8"/>
    <w:rsid w:val="003132D0"/>
    <w:rsid w:val="00313524"/>
    <w:rsid w:val="00313838"/>
    <w:rsid w:val="0031418B"/>
    <w:rsid w:val="00316687"/>
    <w:rsid w:val="00316E74"/>
    <w:rsid w:val="00317A3F"/>
    <w:rsid w:val="0032124B"/>
    <w:rsid w:val="00322D98"/>
    <w:rsid w:val="003231DD"/>
    <w:rsid w:val="00323E0F"/>
    <w:rsid w:val="00323E35"/>
    <w:rsid w:val="00325069"/>
    <w:rsid w:val="0032687B"/>
    <w:rsid w:val="003278D3"/>
    <w:rsid w:val="00330385"/>
    <w:rsid w:val="00333991"/>
    <w:rsid w:val="003343CE"/>
    <w:rsid w:val="00334702"/>
    <w:rsid w:val="0033487E"/>
    <w:rsid w:val="00336A06"/>
    <w:rsid w:val="00337A85"/>
    <w:rsid w:val="0034029D"/>
    <w:rsid w:val="00340A0E"/>
    <w:rsid w:val="00341154"/>
    <w:rsid w:val="0034126F"/>
    <w:rsid w:val="00341E62"/>
    <w:rsid w:val="00344859"/>
    <w:rsid w:val="0034524F"/>
    <w:rsid w:val="003455A3"/>
    <w:rsid w:val="00345AB9"/>
    <w:rsid w:val="0034730F"/>
    <w:rsid w:val="003503C8"/>
    <w:rsid w:val="00350C92"/>
    <w:rsid w:val="0035153F"/>
    <w:rsid w:val="00351AA0"/>
    <w:rsid w:val="00352BCB"/>
    <w:rsid w:val="00353AA4"/>
    <w:rsid w:val="003540FC"/>
    <w:rsid w:val="00354CEC"/>
    <w:rsid w:val="0035531C"/>
    <w:rsid w:val="00355508"/>
    <w:rsid w:val="0035573F"/>
    <w:rsid w:val="00355ECB"/>
    <w:rsid w:val="0035607C"/>
    <w:rsid w:val="003564D2"/>
    <w:rsid w:val="00357150"/>
    <w:rsid w:val="00357DBD"/>
    <w:rsid w:val="00360FAC"/>
    <w:rsid w:val="00362BF4"/>
    <w:rsid w:val="003648BE"/>
    <w:rsid w:val="00366F7D"/>
    <w:rsid w:val="003673B9"/>
    <w:rsid w:val="0037041B"/>
    <w:rsid w:val="003710D5"/>
    <w:rsid w:val="003726CA"/>
    <w:rsid w:val="0037389E"/>
    <w:rsid w:val="0037391F"/>
    <w:rsid w:val="00373F99"/>
    <w:rsid w:val="00374007"/>
    <w:rsid w:val="00375581"/>
    <w:rsid w:val="0037621D"/>
    <w:rsid w:val="00376D67"/>
    <w:rsid w:val="003800A8"/>
    <w:rsid w:val="00380285"/>
    <w:rsid w:val="0038055A"/>
    <w:rsid w:val="003805A3"/>
    <w:rsid w:val="00380BB6"/>
    <w:rsid w:val="00381878"/>
    <w:rsid w:val="00381BBC"/>
    <w:rsid w:val="00382DE4"/>
    <w:rsid w:val="003840AF"/>
    <w:rsid w:val="003852E5"/>
    <w:rsid w:val="0038556A"/>
    <w:rsid w:val="00385FB1"/>
    <w:rsid w:val="003860B3"/>
    <w:rsid w:val="0038646E"/>
    <w:rsid w:val="00386B42"/>
    <w:rsid w:val="00386CCC"/>
    <w:rsid w:val="00386E69"/>
    <w:rsid w:val="0038708B"/>
    <w:rsid w:val="00387253"/>
    <w:rsid w:val="003876A1"/>
    <w:rsid w:val="00391A83"/>
    <w:rsid w:val="00391CC1"/>
    <w:rsid w:val="00391E48"/>
    <w:rsid w:val="00392A80"/>
    <w:rsid w:val="003932AA"/>
    <w:rsid w:val="00394521"/>
    <w:rsid w:val="003973C6"/>
    <w:rsid w:val="00397FE1"/>
    <w:rsid w:val="003A13EF"/>
    <w:rsid w:val="003A18FF"/>
    <w:rsid w:val="003A1B0B"/>
    <w:rsid w:val="003A3B9F"/>
    <w:rsid w:val="003A58B8"/>
    <w:rsid w:val="003A612A"/>
    <w:rsid w:val="003A6569"/>
    <w:rsid w:val="003B0B63"/>
    <w:rsid w:val="003B0CAC"/>
    <w:rsid w:val="003B1555"/>
    <w:rsid w:val="003B19BF"/>
    <w:rsid w:val="003B1EEC"/>
    <w:rsid w:val="003B2D31"/>
    <w:rsid w:val="003B31D0"/>
    <w:rsid w:val="003B428B"/>
    <w:rsid w:val="003B4B49"/>
    <w:rsid w:val="003B52E6"/>
    <w:rsid w:val="003B578F"/>
    <w:rsid w:val="003B595E"/>
    <w:rsid w:val="003B5B9A"/>
    <w:rsid w:val="003B7AAE"/>
    <w:rsid w:val="003C066E"/>
    <w:rsid w:val="003C072A"/>
    <w:rsid w:val="003C0F69"/>
    <w:rsid w:val="003C2482"/>
    <w:rsid w:val="003C3258"/>
    <w:rsid w:val="003C3FB1"/>
    <w:rsid w:val="003C471D"/>
    <w:rsid w:val="003C6559"/>
    <w:rsid w:val="003D0FC1"/>
    <w:rsid w:val="003D28CA"/>
    <w:rsid w:val="003D2978"/>
    <w:rsid w:val="003D32EF"/>
    <w:rsid w:val="003D410E"/>
    <w:rsid w:val="003D426D"/>
    <w:rsid w:val="003D430C"/>
    <w:rsid w:val="003D592F"/>
    <w:rsid w:val="003D6DF5"/>
    <w:rsid w:val="003E063A"/>
    <w:rsid w:val="003E0704"/>
    <w:rsid w:val="003E1AF0"/>
    <w:rsid w:val="003E3245"/>
    <w:rsid w:val="003E3625"/>
    <w:rsid w:val="003E3DA4"/>
    <w:rsid w:val="003E3E53"/>
    <w:rsid w:val="003E7453"/>
    <w:rsid w:val="003F2202"/>
    <w:rsid w:val="003F25ED"/>
    <w:rsid w:val="003F36DA"/>
    <w:rsid w:val="003F4096"/>
    <w:rsid w:val="003F71C2"/>
    <w:rsid w:val="00400EA7"/>
    <w:rsid w:val="00402828"/>
    <w:rsid w:val="00402F38"/>
    <w:rsid w:val="004032DC"/>
    <w:rsid w:val="00403BC2"/>
    <w:rsid w:val="00404264"/>
    <w:rsid w:val="00404379"/>
    <w:rsid w:val="0040543F"/>
    <w:rsid w:val="00407463"/>
    <w:rsid w:val="00407556"/>
    <w:rsid w:val="0041011B"/>
    <w:rsid w:val="00412F61"/>
    <w:rsid w:val="00413CC2"/>
    <w:rsid w:val="004141F1"/>
    <w:rsid w:val="004179F2"/>
    <w:rsid w:val="00420139"/>
    <w:rsid w:val="004202E4"/>
    <w:rsid w:val="00421178"/>
    <w:rsid w:val="00421241"/>
    <w:rsid w:val="00425254"/>
    <w:rsid w:val="0042548B"/>
    <w:rsid w:val="00425970"/>
    <w:rsid w:val="0042762F"/>
    <w:rsid w:val="00431D3F"/>
    <w:rsid w:val="00432EB6"/>
    <w:rsid w:val="004331E4"/>
    <w:rsid w:val="004331F3"/>
    <w:rsid w:val="00433675"/>
    <w:rsid w:val="00434645"/>
    <w:rsid w:val="00434E85"/>
    <w:rsid w:val="004355BB"/>
    <w:rsid w:val="00435889"/>
    <w:rsid w:val="00436636"/>
    <w:rsid w:val="0043666C"/>
    <w:rsid w:val="0043729A"/>
    <w:rsid w:val="00437D47"/>
    <w:rsid w:val="00440539"/>
    <w:rsid w:val="004410CC"/>
    <w:rsid w:val="004437F6"/>
    <w:rsid w:val="00443FD3"/>
    <w:rsid w:val="00451544"/>
    <w:rsid w:val="004521E7"/>
    <w:rsid w:val="00452702"/>
    <w:rsid w:val="0045456B"/>
    <w:rsid w:val="00455D2E"/>
    <w:rsid w:val="00456C5A"/>
    <w:rsid w:val="0046001A"/>
    <w:rsid w:val="00461263"/>
    <w:rsid w:val="00461DBC"/>
    <w:rsid w:val="0046209B"/>
    <w:rsid w:val="00463275"/>
    <w:rsid w:val="004641EB"/>
    <w:rsid w:val="004650C7"/>
    <w:rsid w:val="004655CF"/>
    <w:rsid w:val="0046721B"/>
    <w:rsid w:val="00467B07"/>
    <w:rsid w:val="00467D91"/>
    <w:rsid w:val="0047053F"/>
    <w:rsid w:val="00471251"/>
    <w:rsid w:val="00472239"/>
    <w:rsid w:val="0047228D"/>
    <w:rsid w:val="00472AF6"/>
    <w:rsid w:val="00473099"/>
    <w:rsid w:val="004738A1"/>
    <w:rsid w:val="00473A4C"/>
    <w:rsid w:val="0047585C"/>
    <w:rsid w:val="00476E30"/>
    <w:rsid w:val="0047752A"/>
    <w:rsid w:val="004777B3"/>
    <w:rsid w:val="004810D5"/>
    <w:rsid w:val="00481287"/>
    <w:rsid w:val="00481886"/>
    <w:rsid w:val="00482D16"/>
    <w:rsid w:val="00483C40"/>
    <w:rsid w:val="0048408B"/>
    <w:rsid w:val="004846EF"/>
    <w:rsid w:val="00485162"/>
    <w:rsid w:val="004867AD"/>
    <w:rsid w:val="00486B82"/>
    <w:rsid w:val="0048710A"/>
    <w:rsid w:val="004900A6"/>
    <w:rsid w:val="004904F7"/>
    <w:rsid w:val="004908BC"/>
    <w:rsid w:val="00490989"/>
    <w:rsid w:val="00492EB9"/>
    <w:rsid w:val="00493825"/>
    <w:rsid w:val="004942B2"/>
    <w:rsid w:val="00494489"/>
    <w:rsid w:val="00496374"/>
    <w:rsid w:val="004967FE"/>
    <w:rsid w:val="00497D36"/>
    <w:rsid w:val="00497F06"/>
    <w:rsid w:val="004A1EC7"/>
    <w:rsid w:val="004A293C"/>
    <w:rsid w:val="004A2D8E"/>
    <w:rsid w:val="004A2F6C"/>
    <w:rsid w:val="004A5827"/>
    <w:rsid w:val="004A697D"/>
    <w:rsid w:val="004A6D3D"/>
    <w:rsid w:val="004A7719"/>
    <w:rsid w:val="004B1257"/>
    <w:rsid w:val="004B23F4"/>
    <w:rsid w:val="004B262D"/>
    <w:rsid w:val="004B2C3E"/>
    <w:rsid w:val="004B4FCD"/>
    <w:rsid w:val="004B6660"/>
    <w:rsid w:val="004C186F"/>
    <w:rsid w:val="004C2108"/>
    <w:rsid w:val="004C24E1"/>
    <w:rsid w:val="004C52C3"/>
    <w:rsid w:val="004C53D0"/>
    <w:rsid w:val="004C5650"/>
    <w:rsid w:val="004C5C68"/>
    <w:rsid w:val="004C6972"/>
    <w:rsid w:val="004C7192"/>
    <w:rsid w:val="004D03EB"/>
    <w:rsid w:val="004D15A7"/>
    <w:rsid w:val="004D370F"/>
    <w:rsid w:val="004D39E5"/>
    <w:rsid w:val="004D435A"/>
    <w:rsid w:val="004D5824"/>
    <w:rsid w:val="004D5F32"/>
    <w:rsid w:val="004D6CDA"/>
    <w:rsid w:val="004D6D3C"/>
    <w:rsid w:val="004D6D70"/>
    <w:rsid w:val="004E15CA"/>
    <w:rsid w:val="004E1A42"/>
    <w:rsid w:val="004E391E"/>
    <w:rsid w:val="004E43D2"/>
    <w:rsid w:val="004E473F"/>
    <w:rsid w:val="004E4890"/>
    <w:rsid w:val="004E4E0C"/>
    <w:rsid w:val="004E6512"/>
    <w:rsid w:val="004E664D"/>
    <w:rsid w:val="004E6F10"/>
    <w:rsid w:val="004E7068"/>
    <w:rsid w:val="004F0101"/>
    <w:rsid w:val="004F268C"/>
    <w:rsid w:val="004F2A59"/>
    <w:rsid w:val="004F2F10"/>
    <w:rsid w:val="004F384A"/>
    <w:rsid w:val="004F486F"/>
    <w:rsid w:val="004F4B2C"/>
    <w:rsid w:val="004F53DA"/>
    <w:rsid w:val="004F5ADC"/>
    <w:rsid w:val="004F6D44"/>
    <w:rsid w:val="004F753C"/>
    <w:rsid w:val="005017AD"/>
    <w:rsid w:val="005020A5"/>
    <w:rsid w:val="00502528"/>
    <w:rsid w:val="00502A09"/>
    <w:rsid w:val="00502CE1"/>
    <w:rsid w:val="00505A0B"/>
    <w:rsid w:val="0050650C"/>
    <w:rsid w:val="00506DEA"/>
    <w:rsid w:val="00507CEC"/>
    <w:rsid w:val="00507FAF"/>
    <w:rsid w:val="0051045D"/>
    <w:rsid w:val="0051050B"/>
    <w:rsid w:val="005109A3"/>
    <w:rsid w:val="00510A9F"/>
    <w:rsid w:val="00512D5E"/>
    <w:rsid w:val="00513105"/>
    <w:rsid w:val="00513BAA"/>
    <w:rsid w:val="0051574F"/>
    <w:rsid w:val="005157F9"/>
    <w:rsid w:val="0051671C"/>
    <w:rsid w:val="00516C9B"/>
    <w:rsid w:val="00520FE3"/>
    <w:rsid w:val="005214C4"/>
    <w:rsid w:val="0052374B"/>
    <w:rsid w:val="005244F7"/>
    <w:rsid w:val="00524625"/>
    <w:rsid w:val="00525ECC"/>
    <w:rsid w:val="00527C79"/>
    <w:rsid w:val="00530C86"/>
    <w:rsid w:val="00530F69"/>
    <w:rsid w:val="0053107D"/>
    <w:rsid w:val="00531A49"/>
    <w:rsid w:val="00532115"/>
    <w:rsid w:val="005326B1"/>
    <w:rsid w:val="005332DE"/>
    <w:rsid w:val="0053592C"/>
    <w:rsid w:val="005363E0"/>
    <w:rsid w:val="0053778D"/>
    <w:rsid w:val="0053792F"/>
    <w:rsid w:val="00537EA6"/>
    <w:rsid w:val="00540FD2"/>
    <w:rsid w:val="00541B52"/>
    <w:rsid w:val="00541D32"/>
    <w:rsid w:val="00543E3E"/>
    <w:rsid w:val="0054538C"/>
    <w:rsid w:val="00545C1C"/>
    <w:rsid w:val="005465EE"/>
    <w:rsid w:val="00546C25"/>
    <w:rsid w:val="00550933"/>
    <w:rsid w:val="00550AFD"/>
    <w:rsid w:val="00551F16"/>
    <w:rsid w:val="005529E0"/>
    <w:rsid w:val="00552E7F"/>
    <w:rsid w:val="005551AF"/>
    <w:rsid w:val="00555EBE"/>
    <w:rsid w:val="00556A6C"/>
    <w:rsid w:val="00560351"/>
    <w:rsid w:val="00560B0B"/>
    <w:rsid w:val="00561272"/>
    <w:rsid w:val="005620ED"/>
    <w:rsid w:val="0056366E"/>
    <w:rsid w:val="005646B7"/>
    <w:rsid w:val="005649B6"/>
    <w:rsid w:val="00565E8E"/>
    <w:rsid w:val="005702FD"/>
    <w:rsid w:val="00571A97"/>
    <w:rsid w:val="00571FE2"/>
    <w:rsid w:val="00572589"/>
    <w:rsid w:val="00572E84"/>
    <w:rsid w:val="00573727"/>
    <w:rsid w:val="00573995"/>
    <w:rsid w:val="00573ACB"/>
    <w:rsid w:val="00574071"/>
    <w:rsid w:val="00574834"/>
    <w:rsid w:val="005752DD"/>
    <w:rsid w:val="00576DC7"/>
    <w:rsid w:val="00577C13"/>
    <w:rsid w:val="00580DB7"/>
    <w:rsid w:val="005821B9"/>
    <w:rsid w:val="00582E16"/>
    <w:rsid w:val="00583095"/>
    <w:rsid w:val="005830B0"/>
    <w:rsid w:val="0058474C"/>
    <w:rsid w:val="005856CD"/>
    <w:rsid w:val="00585ECD"/>
    <w:rsid w:val="00585FDB"/>
    <w:rsid w:val="00587645"/>
    <w:rsid w:val="005918D5"/>
    <w:rsid w:val="0059235D"/>
    <w:rsid w:val="00592E49"/>
    <w:rsid w:val="005934F7"/>
    <w:rsid w:val="005938AD"/>
    <w:rsid w:val="00594153"/>
    <w:rsid w:val="00594FD2"/>
    <w:rsid w:val="00595620"/>
    <w:rsid w:val="00595CE0"/>
    <w:rsid w:val="00596A85"/>
    <w:rsid w:val="005976C1"/>
    <w:rsid w:val="005978B9"/>
    <w:rsid w:val="005A0A9F"/>
    <w:rsid w:val="005A148A"/>
    <w:rsid w:val="005A188C"/>
    <w:rsid w:val="005A1D7B"/>
    <w:rsid w:val="005A2283"/>
    <w:rsid w:val="005A4926"/>
    <w:rsid w:val="005A532E"/>
    <w:rsid w:val="005A73BE"/>
    <w:rsid w:val="005B03F0"/>
    <w:rsid w:val="005B1069"/>
    <w:rsid w:val="005B1356"/>
    <w:rsid w:val="005B150C"/>
    <w:rsid w:val="005B1E38"/>
    <w:rsid w:val="005B21B2"/>
    <w:rsid w:val="005B2233"/>
    <w:rsid w:val="005B27EE"/>
    <w:rsid w:val="005B5580"/>
    <w:rsid w:val="005B56A6"/>
    <w:rsid w:val="005B6A7D"/>
    <w:rsid w:val="005B7358"/>
    <w:rsid w:val="005B7375"/>
    <w:rsid w:val="005B7E1B"/>
    <w:rsid w:val="005C00DB"/>
    <w:rsid w:val="005C0DEE"/>
    <w:rsid w:val="005C1473"/>
    <w:rsid w:val="005C16AA"/>
    <w:rsid w:val="005C2789"/>
    <w:rsid w:val="005C3799"/>
    <w:rsid w:val="005C3A15"/>
    <w:rsid w:val="005C3CA3"/>
    <w:rsid w:val="005C4793"/>
    <w:rsid w:val="005C62C7"/>
    <w:rsid w:val="005C6F77"/>
    <w:rsid w:val="005C7E61"/>
    <w:rsid w:val="005D0975"/>
    <w:rsid w:val="005D0A25"/>
    <w:rsid w:val="005D0BF5"/>
    <w:rsid w:val="005D187B"/>
    <w:rsid w:val="005D221F"/>
    <w:rsid w:val="005D4293"/>
    <w:rsid w:val="005D45F8"/>
    <w:rsid w:val="005D5F15"/>
    <w:rsid w:val="005D6E1E"/>
    <w:rsid w:val="005D78C4"/>
    <w:rsid w:val="005E0F7E"/>
    <w:rsid w:val="005E241D"/>
    <w:rsid w:val="005E5EDD"/>
    <w:rsid w:val="005E6288"/>
    <w:rsid w:val="005E6892"/>
    <w:rsid w:val="005E6FF0"/>
    <w:rsid w:val="005F10CE"/>
    <w:rsid w:val="005F1346"/>
    <w:rsid w:val="005F22F2"/>
    <w:rsid w:val="005F2F96"/>
    <w:rsid w:val="005F331D"/>
    <w:rsid w:val="005F3404"/>
    <w:rsid w:val="005F4147"/>
    <w:rsid w:val="005F4730"/>
    <w:rsid w:val="005F505E"/>
    <w:rsid w:val="005F6265"/>
    <w:rsid w:val="005F62CD"/>
    <w:rsid w:val="005F6792"/>
    <w:rsid w:val="005F6EBE"/>
    <w:rsid w:val="005F71C1"/>
    <w:rsid w:val="005F760A"/>
    <w:rsid w:val="005F77AC"/>
    <w:rsid w:val="00600135"/>
    <w:rsid w:val="00601CC3"/>
    <w:rsid w:val="00601F79"/>
    <w:rsid w:val="0060245E"/>
    <w:rsid w:val="0060279E"/>
    <w:rsid w:val="00602EEB"/>
    <w:rsid w:val="006036BB"/>
    <w:rsid w:val="00603CD7"/>
    <w:rsid w:val="00604D64"/>
    <w:rsid w:val="00604EA8"/>
    <w:rsid w:val="006053D9"/>
    <w:rsid w:val="006074CB"/>
    <w:rsid w:val="00610042"/>
    <w:rsid w:val="00610181"/>
    <w:rsid w:val="006102B6"/>
    <w:rsid w:val="006104D0"/>
    <w:rsid w:val="00610623"/>
    <w:rsid w:val="006106C2"/>
    <w:rsid w:val="00610E74"/>
    <w:rsid w:val="00611C65"/>
    <w:rsid w:val="006126B7"/>
    <w:rsid w:val="006134EA"/>
    <w:rsid w:val="00614DD1"/>
    <w:rsid w:val="00615140"/>
    <w:rsid w:val="00616549"/>
    <w:rsid w:val="0062110B"/>
    <w:rsid w:val="006241E4"/>
    <w:rsid w:val="00626007"/>
    <w:rsid w:val="0062699B"/>
    <w:rsid w:val="006274CC"/>
    <w:rsid w:val="00630691"/>
    <w:rsid w:val="0063095F"/>
    <w:rsid w:val="006325B4"/>
    <w:rsid w:val="00632A0E"/>
    <w:rsid w:val="00632D3C"/>
    <w:rsid w:val="00632F09"/>
    <w:rsid w:val="00634180"/>
    <w:rsid w:val="00634A61"/>
    <w:rsid w:val="00635B48"/>
    <w:rsid w:val="00635E27"/>
    <w:rsid w:val="00636972"/>
    <w:rsid w:val="00636C4A"/>
    <w:rsid w:val="00637A5B"/>
    <w:rsid w:val="00641FA9"/>
    <w:rsid w:val="00642918"/>
    <w:rsid w:val="006432E4"/>
    <w:rsid w:val="0064402C"/>
    <w:rsid w:val="00645E4F"/>
    <w:rsid w:val="0064679C"/>
    <w:rsid w:val="00651E1B"/>
    <w:rsid w:val="006542C2"/>
    <w:rsid w:val="00654694"/>
    <w:rsid w:val="00655532"/>
    <w:rsid w:val="006571B6"/>
    <w:rsid w:val="0066101A"/>
    <w:rsid w:val="00661236"/>
    <w:rsid w:val="00662132"/>
    <w:rsid w:val="006637D8"/>
    <w:rsid w:val="006638B3"/>
    <w:rsid w:val="00663F7C"/>
    <w:rsid w:val="00664F8F"/>
    <w:rsid w:val="00665252"/>
    <w:rsid w:val="00666636"/>
    <w:rsid w:val="006673CF"/>
    <w:rsid w:val="00670454"/>
    <w:rsid w:val="006712A4"/>
    <w:rsid w:val="00671B48"/>
    <w:rsid w:val="006727CA"/>
    <w:rsid w:val="006732F3"/>
    <w:rsid w:val="00673D43"/>
    <w:rsid w:val="00674D4F"/>
    <w:rsid w:val="00675F27"/>
    <w:rsid w:val="0067651C"/>
    <w:rsid w:val="00677E7A"/>
    <w:rsid w:val="0068100D"/>
    <w:rsid w:val="00681555"/>
    <w:rsid w:val="006823F7"/>
    <w:rsid w:val="00682AC9"/>
    <w:rsid w:val="00682C37"/>
    <w:rsid w:val="006864D7"/>
    <w:rsid w:val="00687690"/>
    <w:rsid w:val="00687AE6"/>
    <w:rsid w:val="00690011"/>
    <w:rsid w:val="0069124D"/>
    <w:rsid w:val="006917C6"/>
    <w:rsid w:val="006918DE"/>
    <w:rsid w:val="006940E7"/>
    <w:rsid w:val="006944E0"/>
    <w:rsid w:val="00694AD7"/>
    <w:rsid w:val="006957D0"/>
    <w:rsid w:val="00695AC9"/>
    <w:rsid w:val="00696C0D"/>
    <w:rsid w:val="006A02AA"/>
    <w:rsid w:val="006A0A44"/>
    <w:rsid w:val="006A3038"/>
    <w:rsid w:val="006A3277"/>
    <w:rsid w:val="006A3E0B"/>
    <w:rsid w:val="006A4F5F"/>
    <w:rsid w:val="006A5A94"/>
    <w:rsid w:val="006A5F8C"/>
    <w:rsid w:val="006A6609"/>
    <w:rsid w:val="006A71C6"/>
    <w:rsid w:val="006A7577"/>
    <w:rsid w:val="006A7983"/>
    <w:rsid w:val="006B057F"/>
    <w:rsid w:val="006B0B9D"/>
    <w:rsid w:val="006B0D7F"/>
    <w:rsid w:val="006B120A"/>
    <w:rsid w:val="006B133D"/>
    <w:rsid w:val="006B1999"/>
    <w:rsid w:val="006B1D55"/>
    <w:rsid w:val="006B2159"/>
    <w:rsid w:val="006B70A2"/>
    <w:rsid w:val="006B711A"/>
    <w:rsid w:val="006C1C7C"/>
    <w:rsid w:val="006C2A03"/>
    <w:rsid w:val="006C300C"/>
    <w:rsid w:val="006C5CBF"/>
    <w:rsid w:val="006C682E"/>
    <w:rsid w:val="006C7970"/>
    <w:rsid w:val="006D0530"/>
    <w:rsid w:val="006D222B"/>
    <w:rsid w:val="006D294A"/>
    <w:rsid w:val="006D37A9"/>
    <w:rsid w:val="006D3B98"/>
    <w:rsid w:val="006D5833"/>
    <w:rsid w:val="006D5863"/>
    <w:rsid w:val="006D5DD5"/>
    <w:rsid w:val="006D6DB0"/>
    <w:rsid w:val="006D7B54"/>
    <w:rsid w:val="006E04C0"/>
    <w:rsid w:val="006E0F42"/>
    <w:rsid w:val="006E2404"/>
    <w:rsid w:val="006E2497"/>
    <w:rsid w:val="006E26FA"/>
    <w:rsid w:val="006E2F85"/>
    <w:rsid w:val="006E5607"/>
    <w:rsid w:val="006E598C"/>
    <w:rsid w:val="006E6206"/>
    <w:rsid w:val="006E658A"/>
    <w:rsid w:val="006E701E"/>
    <w:rsid w:val="006E7C59"/>
    <w:rsid w:val="006E7CB9"/>
    <w:rsid w:val="006E7DE9"/>
    <w:rsid w:val="006F0E6B"/>
    <w:rsid w:val="006F18C6"/>
    <w:rsid w:val="006F1919"/>
    <w:rsid w:val="006F1F4E"/>
    <w:rsid w:val="006F2152"/>
    <w:rsid w:val="006F3468"/>
    <w:rsid w:val="006F4DDC"/>
    <w:rsid w:val="006F5924"/>
    <w:rsid w:val="006F6FA3"/>
    <w:rsid w:val="006F713F"/>
    <w:rsid w:val="0070118A"/>
    <w:rsid w:val="00701A9B"/>
    <w:rsid w:val="0070493A"/>
    <w:rsid w:val="00705304"/>
    <w:rsid w:val="0070551D"/>
    <w:rsid w:val="00705733"/>
    <w:rsid w:val="00705851"/>
    <w:rsid w:val="0070590F"/>
    <w:rsid w:val="00705A58"/>
    <w:rsid w:val="007067D1"/>
    <w:rsid w:val="007072EE"/>
    <w:rsid w:val="0070772E"/>
    <w:rsid w:val="00707799"/>
    <w:rsid w:val="007102C0"/>
    <w:rsid w:val="007104E1"/>
    <w:rsid w:val="00711924"/>
    <w:rsid w:val="00711ED8"/>
    <w:rsid w:val="00712191"/>
    <w:rsid w:val="00714EC7"/>
    <w:rsid w:val="00717174"/>
    <w:rsid w:val="00717175"/>
    <w:rsid w:val="007174E6"/>
    <w:rsid w:val="00717FBC"/>
    <w:rsid w:val="0072078F"/>
    <w:rsid w:val="00721862"/>
    <w:rsid w:val="00721B42"/>
    <w:rsid w:val="0072213F"/>
    <w:rsid w:val="00722263"/>
    <w:rsid w:val="007244C3"/>
    <w:rsid w:val="00725345"/>
    <w:rsid w:val="00725D7E"/>
    <w:rsid w:val="007264AB"/>
    <w:rsid w:val="00726536"/>
    <w:rsid w:val="00727891"/>
    <w:rsid w:val="00727AF1"/>
    <w:rsid w:val="00731385"/>
    <w:rsid w:val="00734016"/>
    <w:rsid w:val="007345BD"/>
    <w:rsid w:val="00734867"/>
    <w:rsid w:val="0073511F"/>
    <w:rsid w:val="00736A37"/>
    <w:rsid w:val="00736A96"/>
    <w:rsid w:val="007376DE"/>
    <w:rsid w:val="007402C8"/>
    <w:rsid w:val="007406CF"/>
    <w:rsid w:val="00740860"/>
    <w:rsid w:val="00741758"/>
    <w:rsid w:val="0074199C"/>
    <w:rsid w:val="00742C74"/>
    <w:rsid w:val="00743A51"/>
    <w:rsid w:val="00744B2B"/>
    <w:rsid w:val="007462AB"/>
    <w:rsid w:val="007465C3"/>
    <w:rsid w:val="00746672"/>
    <w:rsid w:val="007469C7"/>
    <w:rsid w:val="00746B05"/>
    <w:rsid w:val="00747EA0"/>
    <w:rsid w:val="00750647"/>
    <w:rsid w:val="0075121E"/>
    <w:rsid w:val="0075151A"/>
    <w:rsid w:val="007519D2"/>
    <w:rsid w:val="0075220F"/>
    <w:rsid w:val="00752F07"/>
    <w:rsid w:val="007548F9"/>
    <w:rsid w:val="00754993"/>
    <w:rsid w:val="00754B5C"/>
    <w:rsid w:val="0075527A"/>
    <w:rsid w:val="0075599F"/>
    <w:rsid w:val="00760450"/>
    <w:rsid w:val="00761A7C"/>
    <w:rsid w:val="00761CAB"/>
    <w:rsid w:val="007628BF"/>
    <w:rsid w:val="00763586"/>
    <w:rsid w:val="00763889"/>
    <w:rsid w:val="007646D0"/>
    <w:rsid w:val="00764C63"/>
    <w:rsid w:val="00764E84"/>
    <w:rsid w:val="007651EE"/>
    <w:rsid w:val="00765F1E"/>
    <w:rsid w:val="00766347"/>
    <w:rsid w:val="007669DD"/>
    <w:rsid w:val="00770634"/>
    <w:rsid w:val="00770F60"/>
    <w:rsid w:val="007716A8"/>
    <w:rsid w:val="00772BF4"/>
    <w:rsid w:val="007734B4"/>
    <w:rsid w:val="00773794"/>
    <w:rsid w:val="007745E6"/>
    <w:rsid w:val="00774FDC"/>
    <w:rsid w:val="00776107"/>
    <w:rsid w:val="007775FF"/>
    <w:rsid w:val="00777B5A"/>
    <w:rsid w:val="007815A1"/>
    <w:rsid w:val="007825BC"/>
    <w:rsid w:val="00782E19"/>
    <w:rsid w:val="00784098"/>
    <w:rsid w:val="007842E0"/>
    <w:rsid w:val="0078533A"/>
    <w:rsid w:val="00785975"/>
    <w:rsid w:val="00785B4B"/>
    <w:rsid w:val="00785CFD"/>
    <w:rsid w:val="0078611F"/>
    <w:rsid w:val="007867BA"/>
    <w:rsid w:val="00790FC5"/>
    <w:rsid w:val="00791BA3"/>
    <w:rsid w:val="0079361E"/>
    <w:rsid w:val="00794C7A"/>
    <w:rsid w:val="00795370"/>
    <w:rsid w:val="00795488"/>
    <w:rsid w:val="00795930"/>
    <w:rsid w:val="00795B8A"/>
    <w:rsid w:val="00795DAF"/>
    <w:rsid w:val="00795E61"/>
    <w:rsid w:val="00796C27"/>
    <w:rsid w:val="00797852"/>
    <w:rsid w:val="007A01A0"/>
    <w:rsid w:val="007A1AA0"/>
    <w:rsid w:val="007A1AF0"/>
    <w:rsid w:val="007A2C6A"/>
    <w:rsid w:val="007A4120"/>
    <w:rsid w:val="007A44F5"/>
    <w:rsid w:val="007A54B7"/>
    <w:rsid w:val="007A5621"/>
    <w:rsid w:val="007B015A"/>
    <w:rsid w:val="007B0638"/>
    <w:rsid w:val="007B156B"/>
    <w:rsid w:val="007B354C"/>
    <w:rsid w:val="007B37D0"/>
    <w:rsid w:val="007B3800"/>
    <w:rsid w:val="007B3BD3"/>
    <w:rsid w:val="007B3F2F"/>
    <w:rsid w:val="007B4DF5"/>
    <w:rsid w:val="007B5550"/>
    <w:rsid w:val="007B66C7"/>
    <w:rsid w:val="007B6EEF"/>
    <w:rsid w:val="007C0BE7"/>
    <w:rsid w:val="007C215E"/>
    <w:rsid w:val="007C3E8E"/>
    <w:rsid w:val="007C436F"/>
    <w:rsid w:val="007C53D4"/>
    <w:rsid w:val="007C6109"/>
    <w:rsid w:val="007C75F3"/>
    <w:rsid w:val="007D12E4"/>
    <w:rsid w:val="007D2098"/>
    <w:rsid w:val="007D25F1"/>
    <w:rsid w:val="007D29D6"/>
    <w:rsid w:val="007D3D3F"/>
    <w:rsid w:val="007D4ABD"/>
    <w:rsid w:val="007D65B1"/>
    <w:rsid w:val="007E039F"/>
    <w:rsid w:val="007E0A77"/>
    <w:rsid w:val="007E10DA"/>
    <w:rsid w:val="007E1573"/>
    <w:rsid w:val="007E3391"/>
    <w:rsid w:val="007E35D2"/>
    <w:rsid w:val="007E3F38"/>
    <w:rsid w:val="007E4C5F"/>
    <w:rsid w:val="007E6F59"/>
    <w:rsid w:val="007E7BCF"/>
    <w:rsid w:val="007F0616"/>
    <w:rsid w:val="007F0E07"/>
    <w:rsid w:val="007F1291"/>
    <w:rsid w:val="007F249D"/>
    <w:rsid w:val="007F2587"/>
    <w:rsid w:val="007F4399"/>
    <w:rsid w:val="007F4648"/>
    <w:rsid w:val="007F4B66"/>
    <w:rsid w:val="007F660E"/>
    <w:rsid w:val="007F763C"/>
    <w:rsid w:val="007F77CB"/>
    <w:rsid w:val="008019FA"/>
    <w:rsid w:val="00801A77"/>
    <w:rsid w:val="00801BE0"/>
    <w:rsid w:val="00802BF3"/>
    <w:rsid w:val="00802FB6"/>
    <w:rsid w:val="00803E8F"/>
    <w:rsid w:val="00803EA7"/>
    <w:rsid w:val="008057DB"/>
    <w:rsid w:val="00807328"/>
    <w:rsid w:val="00807893"/>
    <w:rsid w:val="00812005"/>
    <w:rsid w:val="008128A7"/>
    <w:rsid w:val="00812F45"/>
    <w:rsid w:val="00812FE5"/>
    <w:rsid w:val="00813BED"/>
    <w:rsid w:val="00813C5B"/>
    <w:rsid w:val="008146FB"/>
    <w:rsid w:val="008152C0"/>
    <w:rsid w:val="008165BD"/>
    <w:rsid w:val="008165FF"/>
    <w:rsid w:val="008178D5"/>
    <w:rsid w:val="00817B16"/>
    <w:rsid w:val="0082014F"/>
    <w:rsid w:val="00820C02"/>
    <w:rsid w:val="0082368F"/>
    <w:rsid w:val="00823C24"/>
    <w:rsid w:val="0082402E"/>
    <w:rsid w:val="00825210"/>
    <w:rsid w:val="008256CC"/>
    <w:rsid w:val="00826820"/>
    <w:rsid w:val="00826C30"/>
    <w:rsid w:val="00826E53"/>
    <w:rsid w:val="00827A2C"/>
    <w:rsid w:val="008303A8"/>
    <w:rsid w:val="00830A42"/>
    <w:rsid w:val="00831989"/>
    <w:rsid w:val="00831C1F"/>
    <w:rsid w:val="0083215F"/>
    <w:rsid w:val="00832894"/>
    <w:rsid w:val="0083313F"/>
    <w:rsid w:val="00833A06"/>
    <w:rsid w:val="00833F1A"/>
    <w:rsid w:val="00834152"/>
    <w:rsid w:val="0083560A"/>
    <w:rsid w:val="00836025"/>
    <w:rsid w:val="00837E2E"/>
    <w:rsid w:val="00840D4E"/>
    <w:rsid w:val="00841495"/>
    <w:rsid w:val="00841DAB"/>
    <w:rsid w:val="0084203F"/>
    <w:rsid w:val="00842C29"/>
    <w:rsid w:val="00844D94"/>
    <w:rsid w:val="0084510C"/>
    <w:rsid w:val="00845DD9"/>
    <w:rsid w:val="00846795"/>
    <w:rsid w:val="00846DC7"/>
    <w:rsid w:val="00846DCE"/>
    <w:rsid w:val="0085158D"/>
    <w:rsid w:val="00851CF8"/>
    <w:rsid w:val="008524A5"/>
    <w:rsid w:val="00852882"/>
    <w:rsid w:val="00852C63"/>
    <w:rsid w:val="0085474D"/>
    <w:rsid w:val="008563ED"/>
    <w:rsid w:val="008564B1"/>
    <w:rsid w:val="00856563"/>
    <w:rsid w:val="00857F17"/>
    <w:rsid w:val="008637DA"/>
    <w:rsid w:val="0086699D"/>
    <w:rsid w:val="008669A4"/>
    <w:rsid w:val="00871139"/>
    <w:rsid w:val="008730A9"/>
    <w:rsid w:val="00873A2C"/>
    <w:rsid w:val="008751DF"/>
    <w:rsid w:val="00875366"/>
    <w:rsid w:val="008761DE"/>
    <w:rsid w:val="008803EB"/>
    <w:rsid w:val="00883245"/>
    <w:rsid w:val="008841A5"/>
    <w:rsid w:val="0088598E"/>
    <w:rsid w:val="008866BD"/>
    <w:rsid w:val="00887A90"/>
    <w:rsid w:val="00887BF7"/>
    <w:rsid w:val="0089030D"/>
    <w:rsid w:val="00890C3A"/>
    <w:rsid w:val="008910DC"/>
    <w:rsid w:val="00892B5F"/>
    <w:rsid w:val="00893E1A"/>
    <w:rsid w:val="008945EB"/>
    <w:rsid w:val="00894970"/>
    <w:rsid w:val="0089581B"/>
    <w:rsid w:val="008963B4"/>
    <w:rsid w:val="008964E2"/>
    <w:rsid w:val="00896912"/>
    <w:rsid w:val="008A0B1A"/>
    <w:rsid w:val="008A1DDD"/>
    <w:rsid w:val="008A20D0"/>
    <w:rsid w:val="008A5810"/>
    <w:rsid w:val="008A6823"/>
    <w:rsid w:val="008A79E0"/>
    <w:rsid w:val="008B003F"/>
    <w:rsid w:val="008B0D7C"/>
    <w:rsid w:val="008B2AB0"/>
    <w:rsid w:val="008B4AE6"/>
    <w:rsid w:val="008B51AD"/>
    <w:rsid w:val="008B52D7"/>
    <w:rsid w:val="008B5923"/>
    <w:rsid w:val="008B5B33"/>
    <w:rsid w:val="008B612B"/>
    <w:rsid w:val="008B6ADF"/>
    <w:rsid w:val="008C0397"/>
    <w:rsid w:val="008C055A"/>
    <w:rsid w:val="008C0623"/>
    <w:rsid w:val="008C15B4"/>
    <w:rsid w:val="008C189A"/>
    <w:rsid w:val="008C1A00"/>
    <w:rsid w:val="008C2EAD"/>
    <w:rsid w:val="008C530F"/>
    <w:rsid w:val="008C6677"/>
    <w:rsid w:val="008C69E8"/>
    <w:rsid w:val="008C7469"/>
    <w:rsid w:val="008C7786"/>
    <w:rsid w:val="008C7C75"/>
    <w:rsid w:val="008C7F66"/>
    <w:rsid w:val="008D1586"/>
    <w:rsid w:val="008D2E2D"/>
    <w:rsid w:val="008D35BB"/>
    <w:rsid w:val="008D400F"/>
    <w:rsid w:val="008D4B01"/>
    <w:rsid w:val="008D5498"/>
    <w:rsid w:val="008D7811"/>
    <w:rsid w:val="008E05EA"/>
    <w:rsid w:val="008E1ACA"/>
    <w:rsid w:val="008E35AA"/>
    <w:rsid w:val="008E380E"/>
    <w:rsid w:val="008E3A36"/>
    <w:rsid w:val="008E4705"/>
    <w:rsid w:val="008E5595"/>
    <w:rsid w:val="008E5BAE"/>
    <w:rsid w:val="008E6B44"/>
    <w:rsid w:val="008F13C8"/>
    <w:rsid w:val="008F2E24"/>
    <w:rsid w:val="008F3067"/>
    <w:rsid w:val="008F5181"/>
    <w:rsid w:val="008F5209"/>
    <w:rsid w:val="008F5F1D"/>
    <w:rsid w:val="008F660D"/>
    <w:rsid w:val="008F6C26"/>
    <w:rsid w:val="008F6D8D"/>
    <w:rsid w:val="008F73A4"/>
    <w:rsid w:val="0090113D"/>
    <w:rsid w:val="00902E8B"/>
    <w:rsid w:val="00902EDC"/>
    <w:rsid w:val="00903CE5"/>
    <w:rsid w:val="00903DA9"/>
    <w:rsid w:val="0090426D"/>
    <w:rsid w:val="00904650"/>
    <w:rsid w:val="00906091"/>
    <w:rsid w:val="00906D35"/>
    <w:rsid w:val="00910443"/>
    <w:rsid w:val="00911067"/>
    <w:rsid w:val="009120D0"/>
    <w:rsid w:val="009143F8"/>
    <w:rsid w:val="00915FB7"/>
    <w:rsid w:val="00916918"/>
    <w:rsid w:val="00916C68"/>
    <w:rsid w:val="00920197"/>
    <w:rsid w:val="00921173"/>
    <w:rsid w:val="00922882"/>
    <w:rsid w:val="00922E49"/>
    <w:rsid w:val="00924F5C"/>
    <w:rsid w:val="009262AB"/>
    <w:rsid w:val="00927FFA"/>
    <w:rsid w:val="00931951"/>
    <w:rsid w:val="00932075"/>
    <w:rsid w:val="00933597"/>
    <w:rsid w:val="0093504C"/>
    <w:rsid w:val="0093763E"/>
    <w:rsid w:val="00942D85"/>
    <w:rsid w:val="009437A4"/>
    <w:rsid w:val="00945C34"/>
    <w:rsid w:val="00945DFE"/>
    <w:rsid w:val="009468CC"/>
    <w:rsid w:val="009477F1"/>
    <w:rsid w:val="00950437"/>
    <w:rsid w:val="00950730"/>
    <w:rsid w:val="009539B9"/>
    <w:rsid w:val="00954F3C"/>
    <w:rsid w:val="00954F7F"/>
    <w:rsid w:val="00960993"/>
    <w:rsid w:val="00960F2D"/>
    <w:rsid w:val="0096103C"/>
    <w:rsid w:val="00961F9B"/>
    <w:rsid w:val="009652D7"/>
    <w:rsid w:val="00965799"/>
    <w:rsid w:val="00966438"/>
    <w:rsid w:val="009701EC"/>
    <w:rsid w:val="00970350"/>
    <w:rsid w:val="00971A18"/>
    <w:rsid w:val="00971F9D"/>
    <w:rsid w:val="009722B6"/>
    <w:rsid w:val="009726AB"/>
    <w:rsid w:val="00972F72"/>
    <w:rsid w:val="00972F78"/>
    <w:rsid w:val="00974B5B"/>
    <w:rsid w:val="0098070D"/>
    <w:rsid w:val="009810CA"/>
    <w:rsid w:val="009826BB"/>
    <w:rsid w:val="009829B4"/>
    <w:rsid w:val="009830B5"/>
    <w:rsid w:val="0098365C"/>
    <w:rsid w:val="00984325"/>
    <w:rsid w:val="009843C1"/>
    <w:rsid w:val="0098494D"/>
    <w:rsid w:val="009856B4"/>
    <w:rsid w:val="00985B81"/>
    <w:rsid w:val="00987D95"/>
    <w:rsid w:val="00987DDB"/>
    <w:rsid w:val="009911C4"/>
    <w:rsid w:val="00991537"/>
    <w:rsid w:val="009925FB"/>
    <w:rsid w:val="009926F3"/>
    <w:rsid w:val="00993EE3"/>
    <w:rsid w:val="00996BAF"/>
    <w:rsid w:val="00997810"/>
    <w:rsid w:val="00997C78"/>
    <w:rsid w:val="009A15E9"/>
    <w:rsid w:val="009A253B"/>
    <w:rsid w:val="009A3D72"/>
    <w:rsid w:val="009A4182"/>
    <w:rsid w:val="009A434D"/>
    <w:rsid w:val="009A46B0"/>
    <w:rsid w:val="009A4BC8"/>
    <w:rsid w:val="009A5A6C"/>
    <w:rsid w:val="009A6502"/>
    <w:rsid w:val="009A67B5"/>
    <w:rsid w:val="009B1078"/>
    <w:rsid w:val="009B1910"/>
    <w:rsid w:val="009B23F1"/>
    <w:rsid w:val="009B32F1"/>
    <w:rsid w:val="009B3700"/>
    <w:rsid w:val="009B41CD"/>
    <w:rsid w:val="009B420A"/>
    <w:rsid w:val="009B4640"/>
    <w:rsid w:val="009B5674"/>
    <w:rsid w:val="009B67D0"/>
    <w:rsid w:val="009B6E3B"/>
    <w:rsid w:val="009B77D6"/>
    <w:rsid w:val="009C06AB"/>
    <w:rsid w:val="009C0F0A"/>
    <w:rsid w:val="009C405B"/>
    <w:rsid w:val="009C5C14"/>
    <w:rsid w:val="009C6D7F"/>
    <w:rsid w:val="009D195E"/>
    <w:rsid w:val="009D2A29"/>
    <w:rsid w:val="009D4369"/>
    <w:rsid w:val="009D58E0"/>
    <w:rsid w:val="009D5CEB"/>
    <w:rsid w:val="009D5D25"/>
    <w:rsid w:val="009E0B17"/>
    <w:rsid w:val="009E11A5"/>
    <w:rsid w:val="009E1C81"/>
    <w:rsid w:val="009E5A15"/>
    <w:rsid w:val="009E7B91"/>
    <w:rsid w:val="009F0428"/>
    <w:rsid w:val="009F1D86"/>
    <w:rsid w:val="009F2C40"/>
    <w:rsid w:val="009F4068"/>
    <w:rsid w:val="009F4DD0"/>
    <w:rsid w:val="009F5093"/>
    <w:rsid w:val="009F54CE"/>
    <w:rsid w:val="009F554A"/>
    <w:rsid w:val="009F5C09"/>
    <w:rsid w:val="009F614E"/>
    <w:rsid w:val="009F707F"/>
    <w:rsid w:val="009F7ACB"/>
    <w:rsid w:val="00A0014F"/>
    <w:rsid w:val="00A01644"/>
    <w:rsid w:val="00A01B9E"/>
    <w:rsid w:val="00A021A0"/>
    <w:rsid w:val="00A02A81"/>
    <w:rsid w:val="00A02B6A"/>
    <w:rsid w:val="00A0462B"/>
    <w:rsid w:val="00A05683"/>
    <w:rsid w:val="00A07386"/>
    <w:rsid w:val="00A0740D"/>
    <w:rsid w:val="00A07CB3"/>
    <w:rsid w:val="00A13D45"/>
    <w:rsid w:val="00A147A3"/>
    <w:rsid w:val="00A14EC2"/>
    <w:rsid w:val="00A1525B"/>
    <w:rsid w:val="00A152C7"/>
    <w:rsid w:val="00A201FC"/>
    <w:rsid w:val="00A20606"/>
    <w:rsid w:val="00A213DE"/>
    <w:rsid w:val="00A21A7D"/>
    <w:rsid w:val="00A22FBA"/>
    <w:rsid w:val="00A23630"/>
    <w:rsid w:val="00A2391C"/>
    <w:rsid w:val="00A24ABC"/>
    <w:rsid w:val="00A25134"/>
    <w:rsid w:val="00A26310"/>
    <w:rsid w:val="00A2659B"/>
    <w:rsid w:val="00A3063D"/>
    <w:rsid w:val="00A32050"/>
    <w:rsid w:val="00A324F0"/>
    <w:rsid w:val="00A324FF"/>
    <w:rsid w:val="00A32995"/>
    <w:rsid w:val="00A33799"/>
    <w:rsid w:val="00A33D33"/>
    <w:rsid w:val="00A3485B"/>
    <w:rsid w:val="00A34881"/>
    <w:rsid w:val="00A37141"/>
    <w:rsid w:val="00A37855"/>
    <w:rsid w:val="00A4067B"/>
    <w:rsid w:val="00A40964"/>
    <w:rsid w:val="00A42850"/>
    <w:rsid w:val="00A43358"/>
    <w:rsid w:val="00A45983"/>
    <w:rsid w:val="00A478EE"/>
    <w:rsid w:val="00A5086E"/>
    <w:rsid w:val="00A5096E"/>
    <w:rsid w:val="00A519B7"/>
    <w:rsid w:val="00A52226"/>
    <w:rsid w:val="00A527F6"/>
    <w:rsid w:val="00A55266"/>
    <w:rsid w:val="00A5595E"/>
    <w:rsid w:val="00A568A2"/>
    <w:rsid w:val="00A56F6F"/>
    <w:rsid w:val="00A57504"/>
    <w:rsid w:val="00A60B6A"/>
    <w:rsid w:val="00A62BCB"/>
    <w:rsid w:val="00A638AC"/>
    <w:rsid w:val="00A6404F"/>
    <w:rsid w:val="00A65A41"/>
    <w:rsid w:val="00A66646"/>
    <w:rsid w:val="00A666C4"/>
    <w:rsid w:val="00A70213"/>
    <w:rsid w:val="00A705BB"/>
    <w:rsid w:val="00A7081B"/>
    <w:rsid w:val="00A711B1"/>
    <w:rsid w:val="00A825C9"/>
    <w:rsid w:val="00A8565A"/>
    <w:rsid w:val="00A85950"/>
    <w:rsid w:val="00A85DFF"/>
    <w:rsid w:val="00A8612E"/>
    <w:rsid w:val="00A86E82"/>
    <w:rsid w:val="00A87972"/>
    <w:rsid w:val="00A90750"/>
    <w:rsid w:val="00A91FC4"/>
    <w:rsid w:val="00A95216"/>
    <w:rsid w:val="00A95578"/>
    <w:rsid w:val="00A95CFB"/>
    <w:rsid w:val="00A95E00"/>
    <w:rsid w:val="00A961A9"/>
    <w:rsid w:val="00A97080"/>
    <w:rsid w:val="00A97220"/>
    <w:rsid w:val="00A97416"/>
    <w:rsid w:val="00A97A2B"/>
    <w:rsid w:val="00AA0CC3"/>
    <w:rsid w:val="00AA1DF9"/>
    <w:rsid w:val="00AA289A"/>
    <w:rsid w:val="00AA32B4"/>
    <w:rsid w:val="00AA3BA8"/>
    <w:rsid w:val="00AA5D5F"/>
    <w:rsid w:val="00AA65E3"/>
    <w:rsid w:val="00AA7AE7"/>
    <w:rsid w:val="00AB0752"/>
    <w:rsid w:val="00AB113C"/>
    <w:rsid w:val="00AB129E"/>
    <w:rsid w:val="00AB1306"/>
    <w:rsid w:val="00AB17FE"/>
    <w:rsid w:val="00AB2514"/>
    <w:rsid w:val="00AB3570"/>
    <w:rsid w:val="00AB36E6"/>
    <w:rsid w:val="00AB3EA7"/>
    <w:rsid w:val="00AB4667"/>
    <w:rsid w:val="00AB4AB3"/>
    <w:rsid w:val="00AB635D"/>
    <w:rsid w:val="00AB6956"/>
    <w:rsid w:val="00AB71FC"/>
    <w:rsid w:val="00AC106E"/>
    <w:rsid w:val="00AC3461"/>
    <w:rsid w:val="00AC626D"/>
    <w:rsid w:val="00AC674E"/>
    <w:rsid w:val="00AD0C61"/>
    <w:rsid w:val="00AD1928"/>
    <w:rsid w:val="00AD2948"/>
    <w:rsid w:val="00AD3115"/>
    <w:rsid w:val="00AD3845"/>
    <w:rsid w:val="00AD3990"/>
    <w:rsid w:val="00AD39E2"/>
    <w:rsid w:val="00AD402B"/>
    <w:rsid w:val="00AD540A"/>
    <w:rsid w:val="00AD5767"/>
    <w:rsid w:val="00AD5AA3"/>
    <w:rsid w:val="00AD6D4E"/>
    <w:rsid w:val="00AD74E7"/>
    <w:rsid w:val="00AD7D1C"/>
    <w:rsid w:val="00AE0906"/>
    <w:rsid w:val="00AE34EF"/>
    <w:rsid w:val="00AE38DC"/>
    <w:rsid w:val="00AE3FBA"/>
    <w:rsid w:val="00AE4136"/>
    <w:rsid w:val="00AE4438"/>
    <w:rsid w:val="00AE465C"/>
    <w:rsid w:val="00AE6939"/>
    <w:rsid w:val="00AE6AA7"/>
    <w:rsid w:val="00AE705E"/>
    <w:rsid w:val="00AE7A48"/>
    <w:rsid w:val="00AF4C3D"/>
    <w:rsid w:val="00AF4FEB"/>
    <w:rsid w:val="00AF519D"/>
    <w:rsid w:val="00AF7139"/>
    <w:rsid w:val="00AF7AE5"/>
    <w:rsid w:val="00AF7DFB"/>
    <w:rsid w:val="00B00256"/>
    <w:rsid w:val="00B00344"/>
    <w:rsid w:val="00B02DDE"/>
    <w:rsid w:val="00B02EB0"/>
    <w:rsid w:val="00B042D1"/>
    <w:rsid w:val="00B058EB"/>
    <w:rsid w:val="00B06400"/>
    <w:rsid w:val="00B07078"/>
    <w:rsid w:val="00B10217"/>
    <w:rsid w:val="00B10EDD"/>
    <w:rsid w:val="00B126CD"/>
    <w:rsid w:val="00B126D8"/>
    <w:rsid w:val="00B130F5"/>
    <w:rsid w:val="00B13291"/>
    <w:rsid w:val="00B13A03"/>
    <w:rsid w:val="00B143C5"/>
    <w:rsid w:val="00B16891"/>
    <w:rsid w:val="00B1698A"/>
    <w:rsid w:val="00B17D7C"/>
    <w:rsid w:val="00B20742"/>
    <w:rsid w:val="00B21F88"/>
    <w:rsid w:val="00B22278"/>
    <w:rsid w:val="00B222FA"/>
    <w:rsid w:val="00B24CAE"/>
    <w:rsid w:val="00B25402"/>
    <w:rsid w:val="00B2553A"/>
    <w:rsid w:val="00B26D0B"/>
    <w:rsid w:val="00B272C5"/>
    <w:rsid w:val="00B27A9F"/>
    <w:rsid w:val="00B304B2"/>
    <w:rsid w:val="00B30612"/>
    <w:rsid w:val="00B34E99"/>
    <w:rsid w:val="00B37663"/>
    <w:rsid w:val="00B378F6"/>
    <w:rsid w:val="00B400BE"/>
    <w:rsid w:val="00B407F7"/>
    <w:rsid w:val="00B40F5B"/>
    <w:rsid w:val="00B42C42"/>
    <w:rsid w:val="00B43B12"/>
    <w:rsid w:val="00B44811"/>
    <w:rsid w:val="00B449DB"/>
    <w:rsid w:val="00B44BF4"/>
    <w:rsid w:val="00B45C31"/>
    <w:rsid w:val="00B464FD"/>
    <w:rsid w:val="00B468DD"/>
    <w:rsid w:val="00B475E5"/>
    <w:rsid w:val="00B50E0F"/>
    <w:rsid w:val="00B51255"/>
    <w:rsid w:val="00B51E5A"/>
    <w:rsid w:val="00B53046"/>
    <w:rsid w:val="00B53562"/>
    <w:rsid w:val="00B555C0"/>
    <w:rsid w:val="00B57A4D"/>
    <w:rsid w:val="00B6096D"/>
    <w:rsid w:val="00B6117C"/>
    <w:rsid w:val="00B61D4A"/>
    <w:rsid w:val="00B635BB"/>
    <w:rsid w:val="00B65F09"/>
    <w:rsid w:val="00B6608D"/>
    <w:rsid w:val="00B667EA"/>
    <w:rsid w:val="00B70372"/>
    <w:rsid w:val="00B70A17"/>
    <w:rsid w:val="00B70E9C"/>
    <w:rsid w:val="00B73A60"/>
    <w:rsid w:val="00B74CB7"/>
    <w:rsid w:val="00B7515C"/>
    <w:rsid w:val="00B75256"/>
    <w:rsid w:val="00B772B2"/>
    <w:rsid w:val="00B77455"/>
    <w:rsid w:val="00B80DB3"/>
    <w:rsid w:val="00B81A21"/>
    <w:rsid w:val="00B82166"/>
    <w:rsid w:val="00B825CE"/>
    <w:rsid w:val="00B826AB"/>
    <w:rsid w:val="00B82713"/>
    <w:rsid w:val="00B82D3E"/>
    <w:rsid w:val="00B83170"/>
    <w:rsid w:val="00B83712"/>
    <w:rsid w:val="00B83FC5"/>
    <w:rsid w:val="00B850ED"/>
    <w:rsid w:val="00B8636D"/>
    <w:rsid w:val="00B866A9"/>
    <w:rsid w:val="00B874B4"/>
    <w:rsid w:val="00B90073"/>
    <w:rsid w:val="00B9066A"/>
    <w:rsid w:val="00B90E72"/>
    <w:rsid w:val="00B91437"/>
    <w:rsid w:val="00B91A8D"/>
    <w:rsid w:val="00B9400D"/>
    <w:rsid w:val="00B94FCA"/>
    <w:rsid w:val="00B953BB"/>
    <w:rsid w:val="00B95578"/>
    <w:rsid w:val="00B95961"/>
    <w:rsid w:val="00B965B8"/>
    <w:rsid w:val="00B9673C"/>
    <w:rsid w:val="00B96788"/>
    <w:rsid w:val="00B967EF"/>
    <w:rsid w:val="00B96CEF"/>
    <w:rsid w:val="00B975FA"/>
    <w:rsid w:val="00B97E83"/>
    <w:rsid w:val="00BA0D1B"/>
    <w:rsid w:val="00BA167F"/>
    <w:rsid w:val="00BA1F1A"/>
    <w:rsid w:val="00BA204B"/>
    <w:rsid w:val="00BA34B3"/>
    <w:rsid w:val="00BA4195"/>
    <w:rsid w:val="00BA4597"/>
    <w:rsid w:val="00BA499A"/>
    <w:rsid w:val="00BA5541"/>
    <w:rsid w:val="00BA65EA"/>
    <w:rsid w:val="00BA6E83"/>
    <w:rsid w:val="00BA7384"/>
    <w:rsid w:val="00BB03A6"/>
    <w:rsid w:val="00BB1636"/>
    <w:rsid w:val="00BB1678"/>
    <w:rsid w:val="00BB2102"/>
    <w:rsid w:val="00BB3075"/>
    <w:rsid w:val="00BB3855"/>
    <w:rsid w:val="00BB418C"/>
    <w:rsid w:val="00BB74E6"/>
    <w:rsid w:val="00BB77B9"/>
    <w:rsid w:val="00BB7BF6"/>
    <w:rsid w:val="00BB7D02"/>
    <w:rsid w:val="00BC0207"/>
    <w:rsid w:val="00BC0B19"/>
    <w:rsid w:val="00BC0E84"/>
    <w:rsid w:val="00BC1677"/>
    <w:rsid w:val="00BC23C7"/>
    <w:rsid w:val="00BC4074"/>
    <w:rsid w:val="00BC4638"/>
    <w:rsid w:val="00BC5201"/>
    <w:rsid w:val="00BC662A"/>
    <w:rsid w:val="00BC66FE"/>
    <w:rsid w:val="00BD16A5"/>
    <w:rsid w:val="00BD240B"/>
    <w:rsid w:val="00BD366B"/>
    <w:rsid w:val="00BD4257"/>
    <w:rsid w:val="00BD4FB1"/>
    <w:rsid w:val="00BD515E"/>
    <w:rsid w:val="00BD643A"/>
    <w:rsid w:val="00BD67E0"/>
    <w:rsid w:val="00BD7286"/>
    <w:rsid w:val="00BD7631"/>
    <w:rsid w:val="00BD79D0"/>
    <w:rsid w:val="00BD7E10"/>
    <w:rsid w:val="00BE0367"/>
    <w:rsid w:val="00BE0C3A"/>
    <w:rsid w:val="00BE1231"/>
    <w:rsid w:val="00BE123F"/>
    <w:rsid w:val="00BE1538"/>
    <w:rsid w:val="00BE1A1B"/>
    <w:rsid w:val="00BE4085"/>
    <w:rsid w:val="00BE41DF"/>
    <w:rsid w:val="00BE439F"/>
    <w:rsid w:val="00BE5BB4"/>
    <w:rsid w:val="00BE728C"/>
    <w:rsid w:val="00BE73A4"/>
    <w:rsid w:val="00BF033C"/>
    <w:rsid w:val="00BF0416"/>
    <w:rsid w:val="00BF0541"/>
    <w:rsid w:val="00BF0631"/>
    <w:rsid w:val="00BF0692"/>
    <w:rsid w:val="00BF12F9"/>
    <w:rsid w:val="00BF1709"/>
    <w:rsid w:val="00BF1F70"/>
    <w:rsid w:val="00BF3CDB"/>
    <w:rsid w:val="00BF6335"/>
    <w:rsid w:val="00BF661D"/>
    <w:rsid w:val="00BF678C"/>
    <w:rsid w:val="00BF6DEA"/>
    <w:rsid w:val="00C0090A"/>
    <w:rsid w:val="00C0298C"/>
    <w:rsid w:val="00C02FE6"/>
    <w:rsid w:val="00C043D9"/>
    <w:rsid w:val="00C04932"/>
    <w:rsid w:val="00C0603E"/>
    <w:rsid w:val="00C06B9E"/>
    <w:rsid w:val="00C06F39"/>
    <w:rsid w:val="00C07745"/>
    <w:rsid w:val="00C10ABF"/>
    <w:rsid w:val="00C1170C"/>
    <w:rsid w:val="00C125CF"/>
    <w:rsid w:val="00C1342C"/>
    <w:rsid w:val="00C1448A"/>
    <w:rsid w:val="00C14982"/>
    <w:rsid w:val="00C149EE"/>
    <w:rsid w:val="00C14E7E"/>
    <w:rsid w:val="00C15311"/>
    <w:rsid w:val="00C16B86"/>
    <w:rsid w:val="00C20659"/>
    <w:rsid w:val="00C2160E"/>
    <w:rsid w:val="00C2225F"/>
    <w:rsid w:val="00C2499B"/>
    <w:rsid w:val="00C249ED"/>
    <w:rsid w:val="00C24E11"/>
    <w:rsid w:val="00C2589C"/>
    <w:rsid w:val="00C25C3A"/>
    <w:rsid w:val="00C2611D"/>
    <w:rsid w:val="00C26BC0"/>
    <w:rsid w:val="00C275EA"/>
    <w:rsid w:val="00C27A71"/>
    <w:rsid w:val="00C30C18"/>
    <w:rsid w:val="00C30D40"/>
    <w:rsid w:val="00C314A9"/>
    <w:rsid w:val="00C31933"/>
    <w:rsid w:val="00C34FA0"/>
    <w:rsid w:val="00C35745"/>
    <w:rsid w:val="00C35D4B"/>
    <w:rsid w:val="00C4021B"/>
    <w:rsid w:val="00C40977"/>
    <w:rsid w:val="00C41090"/>
    <w:rsid w:val="00C41C88"/>
    <w:rsid w:val="00C41DEB"/>
    <w:rsid w:val="00C42FF7"/>
    <w:rsid w:val="00C43106"/>
    <w:rsid w:val="00C4329E"/>
    <w:rsid w:val="00C43803"/>
    <w:rsid w:val="00C458BA"/>
    <w:rsid w:val="00C46739"/>
    <w:rsid w:val="00C473C5"/>
    <w:rsid w:val="00C47536"/>
    <w:rsid w:val="00C50FC3"/>
    <w:rsid w:val="00C512F6"/>
    <w:rsid w:val="00C5184C"/>
    <w:rsid w:val="00C52DB4"/>
    <w:rsid w:val="00C5638B"/>
    <w:rsid w:val="00C61D77"/>
    <w:rsid w:val="00C63B5F"/>
    <w:rsid w:val="00C63C94"/>
    <w:rsid w:val="00C648A9"/>
    <w:rsid w:val="00C66518"/>
    <w:rsid w:val="00C67FFC"/>
    <w:rsid w:val="00C72AA7"/>
    <w:rsid w:val="00C74245"/>
    <w:rsid w:val="00C76BBE"/>
    <w:rsid w:val="00C76E5F"/>
    <w:rsid w:val="00C776B9"/>
    <w:rsid w:val="00C777BC"/>
    <w:rsid w:val="00C77829"/>
    <w:rsid w:val="00C8002B"/>
    <w:rsid w:val="00C8007A"/>
    <w:rsid w:val="00C82372"/>
    <w:rsid w:val="00C82386"/>
    <w:rsid w:val="00C8480C"/>
    <w:rsid w:val="00C85B22"/>
    <w:rsid w:val="00C86156"/>
    <w:rsid w:val="00C8749F"/>
    <w:rsid w:val="00C87840"/>
    <w:rsid w:val="00C91F20"/>
    <w:rsid w:val="00C922CD"/>
    <w:rsid w:val="00C9436C"/>
    <w:rsid w:val="00C9532D"/>
    <w:rsid w:val="00C96BFC"/>
    <w:rsid w:val="00C96FEE"/>
    <w:rsid w:val="00C97A50"/>
    <w:rsid w:val="00C97E24"/>
    <w:rsid w:val="00C97F63"/>
    <w:rsid w:val="00CA059A"/>
    <w:rsid w:val="00CA0FF6"/>
    <w:rsid w:val="00CA1099"/>
    <w:rsid w:val="00CA1164"/>
    <w:rsid w:val="00CA1A0D"/>
    <w:rsid w:val="00CA2BEC"/>
    <w:rsid w:val="00CA352A"/>
    <w:rsid w:val="00CA56DD"/>
    <w:rsid w:val="00CA6819"/>
    <w:rsid w:val="00CB07DB"/>
    <w:rsid w:val="00CB0EB8"/>
    <w:rsid w:val="00CB13CF"/>
    <w:rsid w:val="00CB15D3"/>
    <w:rsid w:val="00CB1FF0"/>
    <w:rsid w:val="00CB2EBD"/>
    <w:rsid w:val="00CB3DCC"/>
    <w:rsid w:val="00CB65D1"/>
    <w:rsid w:val="00CB6B5F"/>
    <w:rsid w:val="00CB6CA7"/>
    <w:rsid w:val="00CC004E"/>
    <w:rsid w:val="00CC0BBF"/>
    <w:rsid w:val="00CC138E"/>
    <w:rsid w:val="00CC2D4D"/>
    <w:rsid w:val="00CC38AE"/>
    <w:rsid w:val="00CC4DDD"/>
    <w:rsid w:val="00CC4EB9"/>
    <w:rsid w:val="00CC5373"/>
    <w:rsid w:val="00CC6802"/>
    <w:rsid w:val="00CC6D9D"/>
    <w:rsid w:val="00CD1833"/>
    <w:rsid w:val="00CD2371"/>
    <w:rsid w:val="00CD3965"/>
    <w:rsid w:val="00CD5072"/>
    <w:rsid w:val="00CE05C2"/>
    <w:rsid w:val="00CE0840"/>
    <w:rsid w:val="00CE103D"/>
    <w:rsid w:val="00CE1340"/>
    <w:rsid w:val="00CE2B4B"/>
    <w:rsid w:val="00CE2D45"/>
    <w:rsid w:val="00CE3879"/>
    <w:rsid w:val="00CE48F8"/>
    <w:rsid w:val="00CE4A16"/>
    <w:rsid w:val="00CE4C69"/>
    <w:rsid w:val="00CE5FC3"/>
    <w:rsid w:val="00CE616C"/>
    <w:rsid w:val="00CE66E0"/>
    <w:rsid w:val="00CE71F0"/>
    <w:rsid w:val="00CF0845"/>
    <w:rsid w:val="00CF0CB0"/>
    <w:rsid w:val="00CF3AA3"/>
    <w:rsid w:val="00CF3D02"/>
    <w:rsid w:val="00CF5839"/>
    <w:rsid w:val="00CF5E1B"/>
    <w:rsid w:val="00CF603E"/>
    <w:rsid w:val="00CF7229"/>
    <w:rsid w:val="00D003E9"/>
    <w:rsid w:val="00D00632"/>
    <w:rsid w:val="00D017E6"/>
    <w:rsid w:val="00D0408B"/>
    <w:rsid w:val="00D05341"/>
    <w:rsid w:val="00D05F36"/>
    <w:rsid w:val="00D066E0"/>
    <w:rsid w:val="00D07935"/>
    <w:rsid w:val="00D10092"/>
    <w:rsid w:val="00D11074"/>
    <w:rsid w:val="00D13971"/>
    <w:rsid w:val="00D13A8C"/>
    <w:rsid w:val="00D14621"/>
    <w:rsid w:val="00D15D5A"/>
    <w:rsid w:val="00D16503"/>
    <w:rsid w:val="00D16779"/>
    <w:rsid w:val="00D2075B"/>
    <w:rsid w:val="00D21859"/>
    <w:rsid w:val="00D21A65"/>
    <w:rsid w:val="00D23A01"/>
    <w:rsid w:val="00D25015"/>
    <w:rsid w:val="00D25BD2"/>
    <w:rsid w:val="00D25DBE"/>
    <w:rsid w:val="00D25E25"/>
    <w:rsid w:val="00D27DC3"/>
    <w:rsid w:val="00D27EC0"/>
    <w:rsid w:val="00D308AC"/>
    <w:rsid w:val="00D312CE"/>
    <w:rsid w:val="00D32E4E"/>
    <w:rsid w:val="00D342AF"/>
    <w:rsid w:val="00D36075"/>
    <w:rsid w:val="00D37091"/>
    <w:rsid w:val="00D378B8"/>
    <w:rsid w:val="00D40F54"/>
    <w:rsid w:val="00D410DA"/>
    <w:rsid w:val="00D41911"/>
    <w:rsid w:val="00D425BA"/>
    <w:rsid w:val="00D42D4B"/>
    <w:rsid w:val="00D44882"/>
    <w:rsid w:val="00D453EB"/>
    <w:rsid w:val="00D479BB"/>
    <w:rsid w:val="00D47BE4"/>
    <w:rsid w:val="00D501C1"/>
    <w:rsid w:val="00D50B02"/>
    <w:rsid w:val="00D51CE2"/>
    <w:rsid w:val="00D52972"/>
    <w:rsid w:val="00D53613"/>
    <w:rsid w:val="00D5484C"/>
    <w:rsid w:val="00D55B3A"/>
    <w:rsid w:val="00D55D12"/>
    <w:rsid w:val="00D56E88"/>
    <w:rsid w:val="00D60AEF"/>
    <w:rsid w:val="00D6163A"/>
    <w:rsid w:val="00D618CE"/>
    <w:rsid w:val="00D61E49"/>
    <w:rsid w:val="00D6212B"/>
    <w:rsid w:val="00D62909"/>
    <w:rsid w:val="00D633D0"/>
    <w:rsid w:val="00D64BA4"/>
    <w:rsid w:val="00D657E9"/>
    <w:rsid w:val="00D70C03"/>
    <w:rsid w:val="00D70D58"/>
    <w:rsid w:val="00D717CD"/>
    <w:rsid w:val="00D72647"/>
    <w:rsid w:val="00D734BF"/>
    <w:rsid w:val="00D743B2"/>
    <w:rsid w:val="00D745EF"/>
    <w:rsid w:val="00D745FD"/>
    <w:rsid w:val="00D761D8"/>
    <w:rsid w:val="00D76E1E"/>
    <w:rsid w:val="00D81297"/>
    <w:rsid w:val="00D81C3F"/>
    <w:rsid w:val="00D81CFB"/>
    <w:rsid w:val="00D82690"/>
    <w:rsid w:val="00D84E27"/>
    <w:rsid w:val="00D87168"/>
    <w:rsid w:val="00D871FC"/>
    <w:rsid w:val="00D9000B"/>
    <w:rsid w:val="00D91E2A"/>
    <w:rsid w:val="00D928D3"/>
    <w:rsid w:val="00D92B57"/>
    <w:rsid w:val="00D940F1"/>
    <w:rsid w:val="00D94DAA"/>
    <w:rsid w:val="00D950E7"/>
    <w:rsid w:val="00D95E1B"/>
    <w:rsid w:val="00D96231"/>
    <w:rsid w:val="00D96BA3"/>
    <w:rsid w:val="00D972B6"/>
    <w:rsid w:val="00DA0062"/>
    <w:rsid w:val="00DA0786"/>
    <w:rsid w:val="00DA2102"/>
    <w:rsid w:val="00DA2B28"/>
    <w:rsid w:val="00DA3479"/>
    <w:rsid w:val="00DA45BD"/>
    <w:rsid w:val="00DA4797"/>
    <w:rsid w:val="00DA5EDE"/>
    <w:rsid w:val="00DA5FA7"/>
    <w:rsid w:val="00DA63AD"/>
    <w:rsid w:val="00DA68FA"/>
    <w:rsid w:val="00DA7207"/>
    <w:rsid w:val="00DB02A3"/>
    <w:rsid w:val="00DB0A97"/>
    <w:rsid w:val="00DB137A"/>
    <w:rsid w:val="00DB34EC"/>
    <w:rsid w:val="00DB3A21"/>
    <w:rsid w:val="00DB4658"/>
    <w:rsid w:val="00DB4906"/>
    <w:rsid w:val="00DB52E0"/>
    <w:rsid w:val="00DB7049"/>
    <w:rsid w:val="00DB7A70"/>
    <w:rsid w:val="00DB7AF6"/>
    <w:rsid w:val="00DB7EC0"/>
    <w:rsid w:val="00DC14D9"/>
    <w:rsid w:val="00DC2465"/>
    <w:rsid w:val="00DC2B3F"/>
    <w:rsid w:val="00DC2CBC"/>
    <w:rsid w:val="00DC4A87"/>
    <w:rsid w:val="00DC5B33"/>
    <w:rsid w:val="00DC5B81"/>
    <w:rsid w:val="00DC63EF"/>
    <w:rsid w:val="00DC660A"/>
    <w:rsid w:val="00DC7627"/>
    <w:rsid w:val="00DC7A31"/>
    <w:rsid w:val="00DD0117"/>
    <w:rsid w:val="00DD0720"/>
    <w:rsid w:val="00DD2212"/>
    <w:rsid w:val="00DD66DF"/>
    <w:rsid w:val="00DD75B6"/>
    <w:rsid w:val="00DD79FB"/>
    <w:rsid w:val="00DD7A1C"/>
    <w:rsid w:val="00DE0360"/>
    <w:rsid w:val="00DE1B52"/>
    <w:rsid w:val="00DE24AC"/>
    <w:rsid w:val="00DE2716"/>
    <w:rsid w:val="00DE3675"/>
    <w:rsid w:val="00DE7283"/>
    <w:rsid w:val="00DE7877"/>
    <w:rsid w:val="00DF07D2"/>
    <w:rsid w:val="00DF1C3A"/>
    <w:rsid w:val="00DF1C88"/>
    <w:rsid w:val="00DF3593"/>
    <w:rsid w:val="00DF442E"/>
    <w:rsid w:val="00DF4EE5"/>
    <w:rsid w:val="00DF5407"/>
    <w:rsid w:val="00DF5420"/>
    <w:rsid w:val="00DF6554"/>
    <w:rsid w:val="00DF6FF5"/>
    <w:rsid w:val="00DF7006"/>
    <w:rsid w:val="00DF7A5C"/>
    <w:rsid w:val="00DF7CCD"/>
    <w:rsid w:val="00DF7E6E"/>
    <w:rsid w:val="00E01E99"/>
    <w:rsid w:val="00E021AE"/>
    <w:rsid w:val="00E023AB"/>
    <w:rsid w:val="00E05CDF"/>
    <w:rsid w:val="00E06343"/>
    <w:rsid w:val="00E06ECB"/>
    <w:rsid w:val="00E10146"/>
    <w:rsid w:val="00E107EB"/>
    <w:rsid w:val="00E13C77"/>
    <w:rsid w:val="00E146E4"/>
    <w:rsid w:val="00E147D6"/>
    <w:rsid w:val="00E15461"/>
    <w:rsid w:val="00E15BB6"/>
    <w:rsid w:val="00E1600B"/>
    <w:rsid w:val="00E16A00"/>
    <w:rsid w:val="00E1742D"/>
    <w:rsid w:val="00E20186"/>
    <w:rsid w:val="00E20D5A"/>
    <w:rsid w:val="00E229F1"/>
    <w:rsid w:val="00E22F2A"/>
    <w:rsid w:val="00E23317"/>
    <w:rsid w:val="00E253B4"/>
    <w:rsid w:val="00E260BB"/>
    <w:rsid w:val="00E26319"/>
    <w:rsid w:val="00E26A1F"/>
    <w:rsid w:val="00E2734F"/>
    <w:rsid w:val="00E3020E"/>
    <w:rsid w:val="00E307A5"/>
    <w:rsid w:val="00E31F20"/>
    <w:rsid w:val="00E31FB2"/>
    <w:rsid w:val="00E321F3"/>
    <w:rsid w:val="00E32ED3"/>
    <w:rsid w:val="00E34FB6"/>
    <w:rsid w:val="00E35032"/>
    <w:rsid w:val="00E354BB"/>
    <w:rsid w:val="00E36084"/>
    <w:rsid w:val="00E360A0"/>
    <w:rsid w:val="00E36F53"/>
    <w:rsid w:val="00E37A3F"/>
    <w:rsid w:val="00E40174"/>
    <w:rsid w:val="00E401DA"/>
    <w:rsid w:val="00E40D2D"/>
    <w:rsid w:val="00E40F17"/>
    <w:rsid w:val="00E42BA9"/>
    <w:rsid w:val="00E42F42"/>
    <w:rsid w:val="00E42FD1"/>
    <w:rsid w:val="00E454E6"/>
    <w:rsid w:val="00E455B8"/>
    <w:rsid w:val="00E45BAD"/>
    <w:rsid w:val="00E474FD"/>
    <w:rsid w:val="00E47706"/>
    <w:rsid w:val="00E50803"/>
    <w:rsid w:val="00E513EC"/>
    <w:rsid w:val="00E52D33"/>
    <w:rsid w:val="00E5349B"/>
    <w:rsid w:val="00E5526A"/>
    <w:rsid w:val="00E55B37"/>
    <w:rsid w:val="00E56B81"/>
    <w:rsid w:val="00E56D7B"/>
    <w:rsid w:val="00E571ED"/>
    <w:rsid w:val="00E57939"/>
    <w:rsid w:val="00E60A89"/>
    <w:rsid w:val="00E6280C"/>
    <w:rsid w:val="00E6437C"/>
    <w:rsid w:val="00E644AC"/>
    <w:rsid w:val="00E735B5"/>
    <w:rsid w:val="00E73986"/>
    <w:rsid w:val="00E741AD"/>
    <w:rsid w:val="00E7576E"/>
    <w:rsid w:val="00E758FE"/>
    <w:rsid w:val="00E75E5C"/>
    <w:rsid w:val="00E76A95"/>
    <w:rsid w:val="00E7768D"/>
    <w:rsid w:val="00E80DB0"/>
    <w:rsid w:val="00E815DA"/>
    <w:rsid w:val="00E81745"/>
    <w:rsid w:val="00E82525"/>
    <w:rsid w:val="00E82D8C"/>
    <w:rsid w:val="00E83735"/>
    <w:rsid w:val="00E841F5"/>
    <w:rsid w:val="00E85261"/>
    <w:rsid w:val="00E855A4"/>
    <w:rsid w:val="00E90482"/>
    <w:rsid w:val="00E91099"/>
    <w:rsid w:val="00E91687"/>
    <w:rsid w:val="00E92B45"/>
    <w:rsid w:val="00E92F67"/>
    <w:rsid w:val="00E93E39"/>
    <w:rsid w:val="00E966FC"/>
    <w:rsid w:val="00E97353"/>
    <w:rsid w:val="00E97A21"/>
    <w:rsid w:val="00E97CAF"/>
    <w:rsid w:val="00E97D7C"/>
    <w:rsid w:val="00EA05A6"/>
    <w:rsid w:val="00EA1EFF"/>
    <w:rsid w:val="00EA685A"/>
    <w:rsid w:val="00EB085E"/>
    <w:rsid w:val="00EB24ED"/>
    <w:rsid w:val="00EB28A6"/>
    <w:rsid w:val="00EB35DF"/>
    <w:rsid w:val="00EB55DA"/>
    <w:rsid w:val="00EB7008"/>
    <w:rsid w:val="00EC036F"/>
    <w:rsid w:val="00EC043B"/>
    <w:rsid w:val="00EC2059"/>
    <w:rsid w:val="00EC32C8"/>
    <w:rsid w:val="00EC3611"/>
    <w:rsid w:val="00EC38EA"/>
    <w:rsid w:val="00EC42E9"/>
    <w:rsid w:val="00ED064F"/>
    <w:rsid w:val="00ED0A8E"/>
    <w:rsid w:val="00ED0EC8"/>
    <w:rsid w:val="00ED196B"/>
    <w:rsid w:val="00ED4AF5"/>
    <w:rsid w:val="00ED5640"/>
    <w:rsid w:val="00ED5CC8"/>
    <w:rsid w:val="00ED61F3"/>
    <w:rsid w:val="00ED665E"/>
    <w:rsid w:val="00ED74C1"/>
    <w:rsid w:val="00ED7CFF"/>
    <w:rsid w:val="00EE1708"/>
    <w:rsid w:val="00EE2328"/>
    <w:rsid w:val="00EE23BF"/>
    <w:rsid w:val="00EE2DF7"/>
    <w:rsid w:val="00EE2F0C"/>
    <w:rsid w:val="00EE52A8"/>
    <w:rsid w:val="00EE7758"/>
    <w:rsid w:val="00EE79BA"/>
    <w:rsid w:val="00EF28BA"/>
    <w:rsid w:val="00EF3880"/>
    <w:rsid w:val="00EF3C60"/>
    <w:rsid w:val="00EF4199"/>
    <w:rsid w:val="00EF6904"/>
    <w:rsid w:val="00EF6AAD"/>
    <w:rsid w:val="00EF6B57"/>
    <w:rsid w:val="00EF7EE9"/>
    <w:rsid w:val="00F0051C"/>
    <w:rsid w:val="00F0115E"/>
    <w:rsid w:val="00F03D88"/>
    <w:rsid w:val="00F071F1"/>
    <w:rsid w:val="00F10391"/>
    <w:rsid w:val="00F1107F"/>
    <w:rsid w:val="00F11699"/>
    <w:rsid w:val="00F136D5"/>
    <w:rsid w:val="00F14154"/>
    <w:rsid w:val="00F14BE7"/>
    <w:rsid w:val="00F15673"/>
    <w:rsid w:val="00F17C46"/>
    <w:rsid w:val="00F2040B"/>
    <w:rsid w:val="00F20918"/>
    <w:rsid w:val="00F2113A"/>
    <w:rsid w:val="00F21F02"/>
    <w:rsid w:val="00F22457"/>
    <w:rsid w:val="00F234F9"/>
    <w:rsid w:val="00F2361B"/>
    <w:rsid w:val="00F248D2"/>
    <w:rsid w:val="00F249A4"/>
    <w:rsid w:val="00F262E6"/>
    <w:rsid w:val="00F2643B"/>
    <w:rsid w:val="00F26B69"/>
    <w:rsid w:val="00F26F58"/>
    <w:rsid w:val="00F31CEE"/>
    <w:rsid w:val="00F32636"/>
    <w:rsid w:val="00F339DF"/>
    <w:rsid w:val="00F348CB"/>
    <w:rsid w:val="00F34BAF"/>
    <w:rsid w:val="00F36FDC"/>
    <w:rsid w:val="00F3777A"/>
    <w:rsid w:val="00F37FAD"/>
    <w:rsid w:val="00F419DE"/>
    <w:rsid w:val="00F42127"/>
    <w:rsid w:val="00F42571"/>
    <w:rsid w:val="00F450F9"/>
    <w:rsid w:val="00F4792C"/>
    <w:rsid w:val="00F51C94"/>
    <w:rsid w:val="00F51F1F"/>
    <w:rsid w:val="00F5339B"/>
    <w:rsid w:val="00F53DFF"/>
    <w:rsid w:val="00F53FEF"/>
    <w:rsid w:val="00F55AEB"/>
    <w:rsid w:val="00F56758"/>
    <w:rsid w:val="00F56760"/>
    <w:rsid w:val="00F56D0C"/>
    <w:rsid w:val="00F57FCF"/>
    <w:rsid w:val="00F606DE"/>
    <w:rsid w:val="00F61569"/>
    <w:rsid w:val="00F617E5"/>
    <w:rsid w:val="00F62E59"/>
    <w:rsid w:val="00F6349A"/>
    <w:rsid w:val="00F63E8D"/>
    <w:rsid w:val="00F65846"/>
    <w:rsid w:val="00F66301"/>
    <w:rsid w:val="00F6715A"/>
    <w:rsid w:val="00F675C8"/>
    <w:rsid w:val="00F67B5D"/>
    <w:rsid w:val="00F71068"/>
    <w:rsid w:val="00F72397"/>
    <w:rsid w:val="00F72729"/>
    <w:rsid w:val="00F72AF7"/>
    <w:rsid w:val="00F72F9B"/>
    <w:rsid w:val="00F72FA3"/>
    <w:rsid w:val="00F73EB5"/>
    <w:rsid w:val="00F74942"/>
    <w:rsid w:val="00F74B00"/>
    <w:rsid w:val="00F75660"/>
    <w:rsid w:val="00F7570F"/>
    <w:rsid w:val="00F75A5E"/>
    <w:rsid w:val="00F764E2"/>
    <w:rsid w:val="00F767D5"/>
    <w:rsid w:val="00F7700E"/>
    <w:rsid w:val="00F77114"/>
    <w:rsid w:val="00F779C4"/>
    <w:rsid w:val="00F77A46"/>
    <w:rsid w:val="00F830B5"/>
    <w:rsid w:val="00F83611"/>
    <w:rsid w:val="00F83F03"/>
    <w:rsid w:val="00F8413E"/>
    <w:rsid w:val="00F84344"/>
    <w:rsid w:val="00F8582D"/>
    <w:rsid w:val="00F85FB1"/>
    <w:rsid w:val="00F8654A"/>
    <w:rsid w:val="00F8776F"/>
    <w:rsid w:val="00F87A21"/>
    <w:rsid w:val="00F9059C"/>
    <w:rsid w:val="00F90CA1"/>
    <w:rsid w:val="00F92C75"/>
    <w:rsid w:val="00F94521"/>
    <w:rsid w:val="00F94E82"/>
    <w:rsid w:val="00F9519C"/>
    <w:rsid w:val="00F9564F"/>
    <w:rsid w:val="00F962A2"/>
    <w:rsid w:val="00F97289"/>
    <w:rsid w:val="00FA1139"/>
    <w:rsid w:val="00FA170A"/>
    <w:rsid w:val="00FA18FE"/>
    <w:rsid w:val="00FA1F8D"/>
    <w:rsid w:val="00FA2395"/>
    <w:rsid w:val="00FA29B4"/>
    <w:rsid w:val="00FA3068"/>
    <w:rsid w:val="00FA592C"/>
    <w:rsid w:val="00FA596F"/>
    <w:rsid w:val="00FA6817"/>
    <w:rsid w:val="00FA7399"/>
    <w:rsid w:val="00FB25AD"/>
    <w:rsid w:val="00FB296A"/>
    <w:rsid w:val="00FB2E61"/>
    <w:rsid w:val="00FB3CCA"/>
    <w:rsid w:val="00FB3FCF"/>
    <w:rsid w:val="00FB4CD5"/>
    <w:rsid w:val="00FB6732"/>
    <w:rsid w:val="00FB69FF"/>
    <w:rsid w:val="00FC031E"/>
    <w:rsid w:val="00FC04A3"/>
    <w:rsid w:val="00FC0A90"/>
    <w:rsid w:val="00FC125F"/>
    <w:rsid w:val="00FC17C4"/>
    <w:rsid w:val="00FC431E"/>
    <w:rsid w:val="00FC451D"/>
    <w:rsid w:val="00FC454C"/>
    <w:rsid w:val="00FC6788"/>
    <w:rsid w:val="00FC7F16"/>
    <w:rsid w:val="00FD042E"/>
    <w:rsid w:val="00FD1447"/>
    <w:rsid w:val="00FD1892"/>
    <w:rsid w:val="00FD1D90"/>
    <w:rsid w:val="00FD1FAF"/>
    <w:rsid w:val="00FD3217"/>
    <w:rsid w:val="00FD6D78"/>
    <w:rsid w:val="00FD6FE6"/>
    <w:rsid w:val="00FE0B7D"/>
    <w:rsid w:val="00FE172F"/>
    <w:rsid w:val="00FE1906"/>
    <w:rsid w:val="00FE4BA2"/>
    <w:rsid w:val="00FE5114"/>
    <w:rsid w:val="00FE6ADC"/>
    <w:rsid w:val="00FF0385"/>
    <w:rsid w:val="00FF17A2"/>
    <w:rsid w:val="00FF30D4"/>
    <w:rsid w:val="00FF3542"/>
    <w:rsid w:val="00FF3B17"/>
    <w:rsid w:val="00FF4509"/>
    <w:rsid w:val="00FF4991"/>
    <w:rsid w:val="00FF4B12"/>
    <w:rsid w:val="00FF5F42"/>
    <w:rsid w:val="00FF7970"/>
    <w:rsid w:val="0126D824"/>
    <w:rsid w:val="015921DD"/>
    <w:rsid w:val="01855808"/>
    <w:rsid w:val="02CC8A3A"/>
    <w:rsid w:val="039E830F"/>
    <w:rsid w:val="07B599BB"/>
    <w:rsid w:val="08958274"/>
    <w:rsid w:val="0AA438FE"/>
    <w:rsid w:val="0B56D470"/>
    <w:rsid w:val="0D5817C8"/>
    <w:rsid w:val="0D60022A"/>
    <w:rsid w:val="0D6DE0DB"/>
    <w:rsid w:val="0DCCCB10"/>
    <w:rsid w:val="10E79938"/>
    <w:rsid w:val="11AEE592"/>
    <w:rsid w:val="13F61D36"/>
    <w:rsid w:val="13FE1F99"/>
    <w:rsid w:val="14B92CB9"/>
    <w:rsid w:val="16F3BF27"/>
    <w:rsid w:val="174309CE"/>
    <w:rsid w:val="17694A4E"/>
    <w:rsid w:val="18946DCB"/>
    <w:rsid w:val="1964AAF3"/>
    <w:rsid w:val="1A66DD8F"/>
    <w:rsid w:val="1A9F057D"/>
    <w:rsid w:val="1B1A999D"/>
    <w:rsid w:val="1BB48FD7"/>
    <w:rsid w:val="1D2B95E7"/>
    <w:rsid w:val="1E487AAD"/>
    <w:rsid w:val="1FC084FB"/>
    <w:rsid w:val="27BDFF74"/>
    <w:rsid w:val="2939B7DB"/>
    <w:rsid w:val="2B108EB3"/>
    <w:rsid w:val="2C2BC765"/>
    <w:rsid w:val="2CA38B5A"/>
    <w:rsid w:val="2D078558"/>
    <w:rsid w:val="2F72898B"/>
    <w:rsid w:val="31A3DCF1"/>
    <w:rsid w:val="33E52974"/>
    <w:rsid w:val="3536A623"/>
    <w:rsid w:val="36243C36"/>
    <w:rsid w:val="38B9E626"/>
    <w:rsid w:val="393825F2"/>
    <w:rsid w:val="3954D189"/>
    <w:rsid w:val="3AD2F387"/>
    <w:rsid w:val="3BB67D74"/>
    <w:rsid w:val="3E29627B"/>
    <w:rsid w:val="3FA092EC"/>
    <w:rsid w:val="406AAC4C"/>
    <w:rsid w:val="41756B73"/>
    <w:rsid w:val="4384803E"/>
    <w:rsid w:val="47310D62"/>
    <w:rsid w:val="4936418D"/>
    <w:rsid w:val="4A474DE7"/>
    <w:rsid w:val="4B1E3FA4"/>
    <w:rsid w:val="4CB009B4"/>
    <w:rsid w:val="4F5978D6"/>
    <w:rsid w:val="52926DF6"/>
    <w:rsid w:val="54668575"/>
    <w:rsid w:val="55335ECC"/>
    <w:rsid w:val="56461DD5"/>
    <w:rsid w:val="57A4A0CA"/>
    <w:rsid w:val="5BA4B8D3"/>
    <w:rsid w:val="5DF43F5E"/>
    <w:rsid w:val="5FE66A4A"/>
    <w:rsid w:val="606B16EB"/>
    <w:rsid w:val="65C9CB13"/>
    <w:rsid w:val="67F25355"/>
    <w:rsid w:val="6AA92DED"/>
    <w:rsid w:val="6AC24B5D"/>
    <w:rsid w:val="6B45E6ED"/>
    <w:rsid w:val="6BC8F4D5"/>
    <w:rsid w:val="6BCD7B44"/>
    <w:rsid w:val="6BFB5F8A"/>
    <w:rsid w:val="6C78788B"/>
    <w:rsid w:val="6D117DEC"/>
    <w:rsid w:val="6D2BA8B5"/>
    <w:rsid w:val="6D9EED34"/>
    <w:rsid w:val="6DC19082"/>
    <w:rsid w:val="6EA135BF"/>
    <w:rsid w:val="6EA285FB"/>
    <w:rsid w:val="6EAD1C08"/>
    <w:rsid w:val="6EB57A88"/>
    <w:rsid w:val="6EFE261B"/>
    <w:rsid w:val="6F8E06AB"/>
    <w:rsid w:val="700ECCBF"/>
    <w:rsid w:val="70208DE1"/>
    <w:rsid w:val="70DE3B95"/>
    <w:rsid w:val="70E410B1"/>
    <w:rsid w:val="741419C9"/>
    <w:rsid w:val="7430DD97"/>
    <w:rsid w:val="7585A0EA"/>
    <w:rsid w:val="77EBB6B1"/>
    <w:rsid w:val="7BBB4A09"/>
    <w:rsid w:val="7F8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51AF91"/>
  <w15:docId w15:val="{78D68829-7991-4C38-B24F-05873DEA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102"/>
    <w:pPr>
      <w:spacing w:after="240"/>
    </w:pPr>
    <w:rPr>
      <w:rFonts w:ascii="Verdana" w:hAnsi="Verdana" w:cs="Arial"/>
      <w:szCs w:val="19"/>
      <w:lang w:eastAsia="en-US"/>
    </w:rPr>
  </w:style>
  <w:style w:type="paragraph" w:styleId="Heading1">
    <w:name w:val="heading 1"/>
    <w:aliases w:val="Part,A MAJOR/BOLD,Para,No numbers,h1,Section Heading,L1,Level 1,Appendix,Appendix1,Appendix2,Appendix3,Head1,Heading apps,H1,1,Heading a,*,Schedheading,h1 chapter heading,Heading 1(Report Only),RFP Heading 1,Chapter,1.,Para1,Heading EMC-1,c,P"/>
    <w:basedOn w:val="Normal"/>
    <w:next w:val="Heading2"/>
    <w:link w:val="Heading1Char"/>
    <w:qFormat/>
    <w:rsid w:val="00E01E99"/>
    <w:pPr>
      <w:keepNext/>
      <w:widowControl w:val="0"/>
      <w:tabs>
        <w:tab w:val="num" w:pos="737"/>
      </w:tabs>
      <w:ind w:left="737" w:hanging="737"/>
      <w:outlineLvl w:val="0"/>
    </w:pPr>
    <w:rPr>
      <w:b/>
      <w:bCs/>
      <w:caps/>
      <w:sz w:val="22"/>
      <w:szCs w:val="21"/>
    </w:rPr>
  </w:style>
  <w:style w:type="paragraph" w:styleId="Heading2">
    <w:name w:val="heading 2"/>
    <w:aliases w:val="body,h2,test,H2,h2 main heading,B Sub/Bold,B Sub/Bold1,B Sub/Bold2,B Sub/Bold11,h2 main heading1,h2 main heading2,B Sub/Bold3,B Sub/Bold12,h2 main heading3,B Sub/Bold4,B Sub/Bold13,Para2,SubPara,2,Heading EMC-2,Attribute Heading 2,2nd level,l2"/>
    <w:basedOn w:val="Normal"/>
    <w:link w:val="Heading2Char"/>
    <w:qFormat/>
    <w:rsid w:val="00E01E99"/>
    <w:pPr>
      <w:widowControl w:val="0"/>
      <w:tabs>
        <w:tab w:val="num" w:pos="737"/>
      </w:tabs>
      <w:ind w:left="737" w:hanging="737"/>
      <w:outlineLvl w:val="1"/>
    </w:pPr>
  </w:style>
  <w:style w:type="paragraph" w:styleId="Heading3">
    <w:name w:val="heading 3"/>
    <w:aliases w:val="H3,C Sub-Sub/Italic,h3 sub heading,Head 3,Head 31,Head 32,C Sub-Sub/Italic1,3,Sub2Para,h3,Heading 3A,proj3,proj31,proj32,proj33,proj34,proj35,proj36,proj37,proj38,proj39,proj310,proj311,proj312,proj321,proj331,proj341,proj351,proj361,proj371,H"/>
    <w:basedOn w:val="Normal"/>
    <w:link w:val="Heading3Char"/>
    <w:qFormat/>
    <w:rsid w:val="00E01E99"/>
    <w:pPr>
      <w:widowControl w:val="0"/>
      <w:tabs>
        <w:tab w:val="num" w:pos="1474"/>
      </w:tabs>
      <w:ind w:left="1474" w:hanging="737"/>
      <w:outlineLvl w:val="2"/>
    </w:pPr>
  </w:style>
  <w:style w:type="paragraph" w:styleId="Heading4">
    <w:name w:val="heading 4"/>
    <w:aliases w:val="Map Title,h4 sub sub heading,h4,4,H4,Sub3Para,14,l4,141,h41,l41,41,142,h42,l42,h43,a.,42,parapoint,¶,143,h44,l43,43,1411,h411,l411,411,1421,h421,l421,h431,a.1,Map Title1,421,parapoint1,¶1,H41,Para4,heading 4,Level 4,(Alt+4),(Alt+4)1,H42,H43"/>
    <w:basedOn w:val="Normal"/>
    <w:link w:val="Heading4Char"/>
    <w:qFormat/>
    <w:rsid w:val="00E01E99"/>
    <w:pPr>
      <w:widowControl w:val="0"/>
      <w:tabs>
        <w:tab w:val="num" w:pos="2439"/>
      </w:tabs>
      <w:ind w:left="2439" w:hanging="737"/>
      <w:outlineLvl w:val="3"/>
    </w:pPr>
  </w:style>
  <w:style w:type="paragraph" w:styleId="Heading5">
    <w:name w:val="heading 5"/>
    <w:aliases w:val="Block Label,H5,Sub4Para,l5,Level 5,Para5,h5,5,(A),A,Heading 5 StGeorge,Level 3 - i,L5,h51,h52,heading 5"/>
    <w:basedOn w:val="Normal"/>
    <w:qFormat/>
    <w:rsid w:val="00E01E99"/>
    <w:pPr>
      <w:widowControl w:val="0"/>
      <w:tabs>
        <w:tab w:val="num" w:pos="2948"/>
      </w:tabs>
      <w:ind w:left="2948" w:hanging="737"/>
      <w:outlineLvl w:val="4"/>
    </w:pPr>
  </w:style>
  <w:style w:type="paragraph" w:styleId="Heading6">
    <w:name w:val="heading 6"/>
    <w:aliases w:val="Sub5Para,L1 PIP,a,b,H6,Legal Level 1.,Level 6"/>
    <w:basedOn w:val="Normal"/>
    <w:qFormat/>
    <w:rsid w:val="00E01E99"/>
    <w:pPr>
      <w:widowControl w:val="0"/>
      <w:tabs>
        <w:tab w:val="num" w:pos="0"/>
        <w:tab w:val="left" w:pos="3686"/>
      </w:tabs>
      <w:ind w:left="3685" w:hanging="737"/>
      <w:outlineLvl w:val="5"/>
    </w:pPr>
    <w:rPr>
      <w:bCs/>
    </w:rPr>
  </w:style>
  <w:style w:type="paragraph" w:styleId="Heading7">
    <w:name w:val="heading 7"/>
    <w:basedOn w:val="Normal"/>
    <w:qFormat/>
    <w:rsid w:val="00CD2371"/>
    <w:pPr>
      <w:widowControl w:val="0"/>
      <w:outlineLvl w:val="6"/>
    </w:pPr>
    <w:rPr>
      <w:b/>
      <w:bCs/>
      <w:sz w:val="22"/>
      <w:szCs w:val="22"/>
    </w:rPr>
  </w:style>
  <w:style w:type="paragraph" w:styleId="Heading8">
    <w:name w:val="heading 8"/>
    <w:aliases w:val="L3 PIP,H8,Legal Level 1.1.1.,Bullet 1"/>
    <w:basedOn w:val="Normal"/>
    <w:next w:val="Normal"/>
    <w:qFormat/>
    <w:rsid w:val="00E01E99"/>
    <w:pPr>
      <w:widowControl w:val="0"/>
      <w:numPr>
        <w:ilvl w:val="7"/>
        <w:numId w:val="148"/>
      </w:numPr>
      <w:outlineLvl w:val="7"/>
    </w:pPr>
    <w:rPr>
      <w:b/>
      <w:bCs/>
      <w:sz w:val="22"/>
      <w:szCs w:val="22"/>
    </w:rPr>
  </w:style>
  <w:style w:type="paragraph" w:styleId="Heading9">
    <w:name w:val="heading 9"/>
    <w:aliases w:val="H9,Legal Level 1.1.1.1."/>
    <w:basedOn w:val="Normal"/>
    <w:next w:val="Normal"/>
    <w:qFormat/>
    <w:rsid w:val="00E01E99"/>
    <w:pPr>
      <w:numPr>
        <w:ilvl w:val="8"/>
        <w:numId w:val="148"/>
      </w:numPr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1"/>
    <w:basedOn w:val="Normal"/>
    <w:rsid w:val="00E01E99"/>
    <w:pPr>
      <w:spacing w:after="120"/>
    </w:pPr>
    <w:rPr>
      <w:b/>
      <w:bCs/>
    </w:rPr>
  </w:style>
  <w:style w:type="paragraph" w:styleId="Title">
    <w:name w:val="Title"/>
    <w:basedOn w:val="Normal"/>
    <w:qFormat/>
    <w:rsid w:val="0047752A"/>
    <w:pPr>
      <w:outlineLvl w:val="0"/>
    </w:pPr>
    <w:rPr>
      <w:b/>
      <w:bCs/>
      <w:caps/>
      <w:kern w:val="28"/>
      <w:sz w:val="28"/>
      <w:szCs w:val="40"/>
    </w:rPr>
  </w:style>
  <w:style w:type="paragraph" w:customStyle="1" w:styleId="ContentsTitle">
    <w:name w:val="Contents Title"/>
    <w:basedOn w:val="Normal"/>
    <w:rsid w:val="0047752A"/>
    <w:pPr>
      <w:pageBreakBefore/>
      <w:widowControl w:val="0"/>
    </w:pPr>
    <w:rPr>
      <w:b/>
      <w:bCs/>
      <w:caps/>
      <w:sz w:val="28"/>
      <w:szCs w:val="28"/>
    </w:rPr>
  </w:style>
  <w:style w:type="paragraph" w:customStyle="1" w:styleId="SubHead">
    <w:name w:val="SubHead"/>
    <w:basedOn w:val="Normal"/>
    <w:next w:val="Heading2"/>
    <w:rsid w:val="00CD2371"/>
    <w:pPr>
      <w:keepNext/>
    </w:pPr>
    <w:rPr>
      <w:b/>
      <w:bCs/>
    </w:rPr>
  </w:style>
  <w:style w:type="paragraph" w:customStyle="1" w:styleId="Schedule">
    <w:name w:val="Schedule"/>
    <w:basedOn w:val="Normal"/>
    <w:next w:val="ScheduleHeading1"/>
    <w:rsid w:val="00E01E99"/>
    <w:pPr>
      <w:pageBreakBefore/>
      <w:numPr>
        <w:numId w:val="31"/>
      </w:numPr>
    </w:pPr>
    <w:rPr>
      <w:rFonts w:ascii="Tahoma" w:eastAsia="Calibri Light" w:hAnsi="Tahoma" w:cs="MS Mincho"/>
      <w:b/>
      <w:bCs/>
      <w:sz w:val="36"/>
      <w:szCs w:val="36"/>
    </w:rPr>
  </w:style>
  <w:style w:type="paragraph" w:customStyle="1" w:styleId="ScheduleHeading1">
    <w:name w:val="Schedule Heading 1"/>
    <w:basedOn w:val="Normal"/>
    <w:next w:val="ScheduleHeading2"/>
    <w:rsid w:val="00E01E99"/>
    <w:pPr>
      <w:keepNext/>
      <w:numPr>
        <w:ilvl w:val="1"/>
        <w:numId w:val="31"/>
      </w:numPr>
      <w:pBdr>
        <w:bottom w:val="single" w:sz="24" w:space="1" w:color="auto"/>
      </w:pBdr>
    </w:pPr>
    <w:rPr>
      <w:rFonts w:ascii="Tahoma" w:eastAsia="Calibri Light" w:hAnsi="Tahoma" w:cs="MS Mincho"/>
      <w:b/>
      <w:bCs/>
      <w:szCs w:val="21"/>
    </w:rPr>
  </w:style>
  <w:style w:type="paragraph" w:customStyle="1" w:styleId="ScheduleHeading2">
    <w:name w:val="Schedule Heading 2"/>
    <w:basedOn w:val="Normal"/>
    <w:rsid w:val="00E01E99"/>
    <w:pPr>
      <w:widowControl w:val="0"/>
      <w:numPr>
        <w:ilvl w:val="2"/>
        <w:numId w:val="31"/>
      </w:numPr>
    </w:pPr>
    <w:rPr>
      <w:rFonts w:ascii="Tahoma" w:eastAsia="Calibri Light" w:hAnsi="Tahoma" w:cs="MS Mincho"/>
    </w:rPr>
  </w:style>
  <w:style w:type="paragraph" w:customStyle="1" w:styleId="table2">
    <w:name w:val="table2"/>
    <w:basedOn w:val="table1"/>
    <w:rsid w:val="00CD2371"/>
    <w:pPr>
      <w:widowControl w:val="0"/>
    </w:pPr>
    <w:rPr>
      <w:b w:val="0"/>
      <w:bCs w:val="0"/>
    </w:rPr>
  </w:style>
  <w:style w:type="paragraph" w:styleId="TOC1">
    <w:name w:val="toc 1"/>
    <w:basedOn w:val="Normal"/>
    <w:next w:val="Normal"/>
    <w:autoRedefine/>
    <w:uiPriority w:val="39"/>
    <w:qFormat/>
    <w:rsid w:val="00215671"/>
    <w:pPr>
      <w:tabs>
        <w:tab w:val="left" w:pos="567"/>
        <w:tab w:val="right" w:leader="dot" w:pos="10194"/>
      </w:tabs>
      <w:spacing w:after="120"/>
    </w:pPr>
    <w:rPr>
      <w:b/>
      <w:bCs/>
      <w:caps/>
      <w:noProof/>
      <w:szCs w:val="21"/>
    </w:rPr>
  </w:style>
  <w:style w:type="character" w:styleId="Hyperlink">
    <w:name w:val="Hyperlink"/>
    <w:uiPriority w:val="99"/>
    <w:rsid w:val="00CD2371"/>
    <w:rPr>
      <w:color w:val="0000FF"/>
      <w:u w:val="single"/>
    </w:rPr>
  </w:style>
  <w:style w:type="paragraph" w:customStyle="1" w:styleId="Indent4">
    <w:name w:val="Indent 4"/>
    <w:basedOn w:val="Normal"/>
    <w:rsid w:val="00336A06"/>
    <w:pPr>
      <w:ind w:left="2211"/>
    </w:pPr>
  </w:style>
  <w:style w:type="paragraph" w:customStyle="1" w:styleId="table2boldleft">
    <w:name w:val="table2_bold_left"/>
    <w:basedOn w:val="table2"/>
    <w:next w:val="Normal"/>
    <w:qFormat/>
    <w:rsid w:val="0096103C"/>
  </w:style>
  <w:style w:type="paragraph" w:customStyle="1" w:styleId="Indent2">
    <w:name w:val="Indent 2"/>
    <w:basedOn w:val="Normal"/>
    <w:link w:val="Indent2Char1"/>
    <w:rsid w:val="00336A06"/>
    <w:pPr>
      <w:ind w:left="737"/>
    </w:pPr>
  </w:style>
  <w:style w:type="paragraph" w:customStyle="1" w:styleId="Indent3">
    <w:name w:val="Indent 3"/>
    <w:basedOn w:val="Normal"/>
    <w:link w:val="Indent3Char"/>
    <w:rsid w:val="00336A06"/>
    <w:pPr>
      <w:ind w:left="1474"/>
    </w:pPr>
  </w:style>
  <w:style w:type="paragraph" w:customStyle="1" w:styleId="ScheduleHeading3">
    <w:name w:val="Schedule Heading 3"/>
    <w:basedOn w:val="Normal"/>
    <w:rsid w:val="00E01E99"/>
    <w:pPr>
      <w:numPr>
        <w:ilvl w:val="3"/>
        <w:numId w:val="31"/>
      </w:numPr>
    </w:pPr>
    <w:rPr>
      <w:rFonts w:ascii="Tahoma" w:eastAsia="Calibri Light" w:hAnsi="Tahoma" w:cs="MS Mincho"/>
    </w:rPr>
  </w:style>
  <w:style w:type="paragraph" w:customStyle="1" w:styleId="ScheduleHeading4">
    <w:name w:val="Schedule Heading 4"/>
    <w:basedOn w:val="Normal"/>
    <w:rsid w:val="00E01E99"/>
    <w:pPr>
      <w:numPr>
        <w:ilvl w:val="4"/>
        <w:numId w:val="31"/>
      </w:numPr>
    </w:pPr>
    <w:rPr>
      <w:rFonts w:ascii="Tahoma" w:eastAsia="Calibri Light" w:hAnsi="Tahoma" w:cs="MS Mincho"/>
    </w:rPr>
  </w:style>
  <w:style w:type="paragraph" w:customStyle="1" w:styleId="ScheduleHeading5">
    <w:name w:val="Schedule Heading 5"/>
    <w:basedOn w:val="Normal"/>
    <w:rsid w:val="00E01E99"/>
    <w:pPr>
      <w:numPr>
        <w:ilvl w:val="5"/>
        <w:numId w:val="31"/>
      </w:numPr>
    </w:pPr>
    <w:rPr>
      <w:rFonts w:ascii="Tahoma" w:eastAsia="Calibri Light" w:hAnsi="Tahoma" w:cs="MS Mincho"/>
    </w:rPr>
  </w:style>
  <w:style w:type="paragraph" w:customStyle="1" w:styleId="ScheduleSubHead">
    <w:name w:val="Schedule SubHead"/>
    <w:basedOn w:val="Normal"/>
    <w:next w:val="ScheduleHeading2"/>
    <w:rsid w:val="00CD2371"/>
    <w:pPr>
      <w:keepNext/>
    </w:pPr>
    <w:rPr>
      <w:b/>
      <w:bCs/>
    </w:rPr>
  </w:style>
  <w:style w:type="paragraph" w:customStyle="1" w:styleId="Attachment">
    <w:name w:val="Attachment"/>
    <w:basedOn w:val="Normal"/>
    <w:next w:val="Normal"/>
    <w:rsid w:val="00E01E99"/>
    <w:pPr>
      <w:pageBreakBefore/>
      <w:widowControl w:val="0"/>
      <w:numPr>
        <w:numId w:val="3"/>
      </w:numPr>
    </w:pPr>
    <w:rPr>
      <w:rFonts w:ascii="Tahoma" w:eastAsia="Calibri Light" w:hAnsi="Tahoma" w:cs="MS Mincho"/>
      <w:b/>
      <w:bCs/>
      <w:sz w:val="36"/>
      <w:szCs w:val="36"/>
    </w:rPr>
  </w:style>
  <w:style w:type="paragraph" w:styleId="Header">
    <w:name w:val="header"/>
    <w:basedOn w:val="Normal"/>
    <w:link w:val="HeaderChar"/>
    <w:rsid w:val="00E01E99"/>
    <w:pPr>
      <w:widowControl w:val="0"/>
      <w:spacing w:after="0"/>
    </w:pPr>
    <w:rPr>
      <w:b/>
      <w:bCs/>
      <w:caps/>
      <w:sz w:val="28"/>
      <w:szCs w:val="36"/>
    </w:rPr>
  </w:style>
  <w:style w:type="paragraph" w:styleId="Footer">
    <w:name w:val="footer"/>
    <w:basedOn w:val="Normal"/>
    <w:link w:val="FooterChar"/>
    <w:uiPriority w:val="99"/>
    <w:rsid w:val="00E01E99"/>
    <w:pPr>
      <w:widowControl w:val="0"/>
      <w:spacing w:after="60"/>
      <w:jc w:val="right"/>
    </w:pPr>
    <w:rPr>
      <w:bCs/>
      <w:caps/>
      <w:sz w:val="14"/>
      <w:szCs w:val="21"/>
    </w:rPr>
  </w:style>
  <w:style w:type="paragraph" w:customStyle="1" w:styleId="table2centred">
    <w:name w:val="table2_centred"/>
    <w:basedOn w:val="table2"/>
    <w:next w:val="Normal"/>
    <w:qFormat/>
    <w:rsid w:val="0096103C"/>
    <w:pPr>
      <w:jc w:val="center"/>
    </w:pPr>
  </w:style>
  <w:style w:type="paragraph" w:customStyle="1" w:styleId="table2bold-onlyforheadingswithincell-notrowheading">
    <w:name w:val="table2_bold - only for headings within cell - not row heading"/>
    <w:basedOn w:val="table2"/>
    <w:next w:val="Normal"/>
    <w:qFormat/>
    <w:rsid w:val="0096103C"/>
    <w:rPr>
      <w:b/>
    </w:rPr>
  </w:style>
  <w:style w:type="character" w:styleId="PageNumber">
    <w:name w:val="page number"/>
    <w:rsid w:val="009701EC"/>
    <w:rPr>
      <w:rFonts w:ascii="Verdana" w:hAnsi="Verdana" w:cs="Arial"/>
      <w:caps/>
      <w:sz w:val="16"/>
      <w:szCs w:val="18"/>
    </w:rPr>
  </w:style>
  <w:style w:type="paragraph" w:customStyle="1" w:styleId="Header2">
    <w:name w:val="Header2"/>
    <w:basedOn w:val="Normal"/>
    <w:rsid w:val="00CD2371"/>
    <w:pPr>
      <w:widowControl w:val="0"/>
      <w:jc w:val="right"/>
    </w:pPr>
    <w:rPr>
      <w:b/>
      <w:bCs/>
      <w:sz w:val="21"/>
      <w:szCs w:val="21"/>
    </w:rPr>
  </w:style>
  <w:style w:type="paragraph" w:customStyle="1" w:styleId="DocName">
    <w:name w:val="Doc Name"/>
    <w:basedOn w:val="Normal"/>
    <w:rsid w:val="009701EC"/>
    <w:pPr>
      <w:widowControl w:val="0"/>
      <w:pBdr>
        <w:top w:val="single" w:sz="4" w:space="1" w:color="auto"/>
      </w:pBdr>
      <w:spacing w:after="60"/>
    </w:pPr>
    <w:rPr>
      <w:sz w:val="16"/>
      <w:szCs w:val="14"/>
    </w:rPr>
  </w:style>
  <w:style w:type="paragraph" w:customStyle="1" w:styleId="AgreementTitle">
    <w:name w:val="Agreement Title"/>
    <w:basedOn w:val="Normal"/>
    <w:rsid w:val="00CD2371"/>
    <w:pPr>
      <w:spacing w:after="200"/>
      <w:jc w:val="center"/>
    </w:pPr>
    <w:rPr>
      <w:b/>
      <w:bCs/>
      <w:sz w:val="40"/>
      <w:szCs w:val="40"/>
    </w:rPr>
  </w:style>
  <w:style w:type="paragraph" w:styleId="TOC2">
    <w:name w:val="toc 2"/>
    <w:basedOn w:val="Normal"/>
    <w:next w:val="Normal"/>
    <w:autoRedefine/>
    <w:uiPriority w:val="39"/>
    <w:qFormat/>
    <w:rsid w:val="00B8636D"/>
    <w:pPr>
      <w:tabs>
        <w:tab w:val="left" w:pos="567"/>
        <w:tab w:val="right" w:leader="dot" w:pos="10194"/>
      </w:tabs>
      <w:spacing w:after="120"/>
      <w:ind w:left="1134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qFormat/>
    <w:rsid w:val="009701EC"/>
    <w:pPr>
      <w:tabs>
        <w:tab w:val="right" w:leader="dot" w:pos="10194"/>
      </w:tabs>
    </w:pPr>
    <w:rPr>
      <w:b/>
      <w:bCs/>
      <w:noProof/>
      <w:szCs w:val="21"/>
    </w:rPr>
  </w:style>
  <w:style w:type="paragraph" w:styleId="TOC4">
    <w:name w:val="toc 4"/>
    <w:basedOn w:val="Normal"/>
    <w:next w:val="Normal"/>
    <w:autoRedefine/>
    <w:rsid w:val="00CD2371"/>
    <w:pPr>
      <w:tabs>
        <w:tab w:val="right" w:leader="dot" w:pos="10194"/>
      </w:tabs>
    </w:pPr>
    <w:rPr>
      <w:b/>
      <w:bCs/>
      <w:noProof/>
      <w:sz w:val="21"/>
      <w:szCs w:val="21"/>
    </w:rPr>
  </w:style>
  <w:style w:type="paragraph" w:styleId="TOC5">
    <w:name w:val="toc 5"/>
    <w:basedOn w:val="Normal"/>
    <w:next w:val="Normal"/>
    <w:autoRedefine/>
    <w:rsid w:val="00CD2371"/>
    <w:pPr>
      <w:ind w:left="800"/>
    </w:pPr>
  </w:style>
  <w:style w:type="paragraph" w:styleId="TOC6">
    <w:name w:val="toc 6"/>
    <w:basedOn w:val="Normal"/>
    <w:next w:val="Normal"/>
    <w:autoRedefine/>
    <w:rsid w:val="00CD2371"/>
    <w:pPr>
      <w:ind w:left="1000"/>
    </w:pPr>
  </w:style>
  <w:style w:type="paragraph" w:styleId="TOC7">
    <w:name w:val="toc 7"/>
    <w:basedOn w:val="Normal"/>
    <w:next w:val="Normal"/>
    <w:autoRedefine/>
    <w:rsid w:val="00CD2371"/>
    <w:pPr>
      <w:ind w:left="1200"/>
    </w:pPr>
  </w:style>
  <w:style w:type="paragraph" w:styleId="TOC8">
    <w:name w:val="toc 8"/>
    <w:basedOn w:val="Normal"/>
    <w:next w:val="Normal"/>
    <w:autoRedefine/>
    <w:rsid w:val="00CD2371"/>
    <w:pPr>
      <w:ind w:left="1400"/>
    </w:pPr>
  </w:style>
  <w:style w:type="paragraph" w:styleId="TOC9">
    <w:name w:val="toc 9"/>
    <w:basedOn w:val="Normal"/>
    <w:next w:val="Normal"/>
    <w:autoRedefine/>
    <w:rsid w:val="00CD2371"/>
    <w:pPr>
      <w:ind w:left="1600"/>
    </w:pPr>
  </w:style>
  <w:style w:type="paragraph" w:customStyle="1" w:styleId="Gap">
    <w:name w:val="Gap"/>
    <w:basedOn w:val="Normal"/>
    <w:rsid w:val="00CD2371"/>
    <w:pPr>
      <w:widowControl w:val="0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CD2371"/>
    <w:pPr>
      <w:ind w:left="190" w:hanging="190"/>
    </w:pPr>
  </w:style>
  <w:style w:type="paragraph" w:customStyle="1" w:styleId="TableNote">
    <w:name w:val="Table Note"/>
    <w:basedOn w:val="table2"/>
    <w:rsid w:val="00CD2371"/>
    <w:rPr>
      <w:szCs w:val="18"/>
    </w:rPr>
  </w:style>
  <w:style w:type="table" w:styleId="TableGrid">
    <w:name w:val="Table Grid"/>
    <w:basedOn w:val="TableNormal"/>
    <w:rsid w:val="00CD2371"/>
    <w:pPr>
      <w:spacing w:after="24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straLogo">
    <w:name w:val="Telstra Logo"/>
    <w:basedOn w:val="Normal"/>
    <w:rsid w:val="00CD2371"/>
    <w:pPr>
      <w:jc w:val="right"/>
    </w:pPr>
  </w:style>
  <w:style w:type="paragraph" w:customStyle="1" w:styleId="TableRowHeading">
    <w:name w:val="Table Row Heading"/>
    <w:basedOn w:val="table1"/>
    <w:rsid w:val="00E01E99"/>
    <w:pPr>
      <w:jc w:val="center"/>
    </w:pPr>
    <w:rPr>
      <w:caps/>
    </w:rPr>
  </w:style>
  <w:style w:type="paragraph" w:customStyle="1" w:styleId="AttachmenttoSchedule">
    <w:name w:val="Attachment to Schedule"/>
    <w:basedOn w:val="Normal"/>
    <w:rsid w:val="00E01E99"/>
    <w:pPr>
      <w:pageBreakBefore/>
      <w:numPr>
        <w:ilvl w:val="8"/>
        <w:numId w:val="31"/>
      </w:numPr>
    </w:pPr>
    <w:rPr>
      <w:rFonts w:ascii="Tahoma" w:eastAsia="Calibri Light" w:hAnsi="Tahoma" w:cs="MS Mincho"/>
      <w:b/>
      <w:bCs/>
      <w:sz w:val="36"/>
      <w:szCs w:val="36"/>
    </w:rPr>
  </w:style>
  <w:style w:type="paragraph" w:customStyle="1" w:styleId="table2boldright">
    <w:name w:val="table2_bold_right"/>
    <w:basedOn w:val="table2"/>
    <w:qFormat/>
    <w:rsid w:val="00FA1139"/>
    <w:pPr>
      <w:jc w:val="right"/>
    </w:pPr>
    <w:rPr>
      <w:b/>
    </w:rPr>
  </w:style>
  <w:style w:type="paragraph" w:customStyle="1" w:styleId="ScheduleHeading6">
    <w:name w:val="Schedule Heading 6"/>
    <w:basedOn w:val="Normal"/>
    <w:rsid w:val="00E01E99"/>
    <w:pPr>
      <w:numPr>
        <w:ilvl w:val="6"/>
        <w:numId w:val="31"/>
      </w:numPr>
    </w:pPr>
    <w:rPr>
      <w:rFonts w:ascii="Tahoma" w:eastAsia="Calibri Light" w:hAnsi="Tahoma" w:cs="MS Mincho"/>
    </w:rPr>
  </w:style>
  <w:style w:type="paragraph" w:customStyle="1" w:styleId="ScheduleHeading7">
    <w:name w:val="Schedule Heading 7"/>
    <w:basedOn w:val="Normal"/>
    <w:rsid w:val="00E01E99"/>
    <w:pPr>
      <w:numPr>
        <w:ilvl w:val="7"/>
        <w:numId w:val="31"/>
      </w:numPr>
    </w:pPr>
    <w:rPr>
      <w:rFonts w:ascii="Tahoma" w:eastAsia="Calibri Light" w:hAnsi="Tahoma" w:cs="MS Mincho"/>
    </w:rPr>
  </w:style>
  <w:style w:type="paragraph" w:customStyle="1" w:styleId="ScheduleSubTitle">
    <w:name w:val="Schedule SubTitle"/>
    <w:basedOn w:val="Normal"/>
    <w:rsid w:val="00CD2371"/>
    <w:pPr>
      <w:keepNext/>
    </w:pPr>
    <w:rPr>
      <w:sz w:val="36"/>
      <w:szCs w:val="36"/>
    </w:rPr>
  </w:style>
  <w:style w:type="paragraph" w:customStyle="1" w:styleId="AttachmentSubTitle">
    <w:name w:val="Attachment SubTitle"/>
    <w:basedOn w:val="Normal"/>
    <w:rsid w:val="00CD2371"/>
    <w:pPr>
      <w:keepNext/>
      <w:keepLines/>
      <w:jc w:val="center"/>
    </w:pPr>
    <w:rPr>
      <w:b/>
      <w:bCs/>
      <w:sz w:val="36"/>
      <w:szCs w:val="36"/>
    </w:rPr>
  </w:style>
  <w:style w:type="paragraph" w:customStyle="1" w:styleId="SummaryTopic">
    <w:name w:val="Summary Topic"/>
    <w:basedOn w:val="Normal"/>
    <w:next w:val="ContentsTitle"/>
    <w:rsid w:val="00CD2371"/>
    <w:pPr>
      <w:keepNext/>
      <w:autoSpaceDE w:val="0"/>
      <w:autoSpaceDN w:val="0"/>
      <w:spacing w:before="280" w:after="120"/>
    </w:pPr>
    <w:rPr>
      <w:b/>
      <w:bCs/>
      <w:sz w:val="24"/>
      <w:szCs w:val="24"/>
    </w:rPr>
  </w:style>
  <w:style w:type="paragraph" w:customStyle="1" w:styleId="SummaryQuestion">
    <w:name w:val="Summary Question"/>
    <w:basedOn w:val="Normal"/>
    <w:next w:val="SubHead"/>
    <w:rsid w:val="00CD2371"/>
    <w:pPr>
      <w:keepNext/>
      <w:autoSpaceDE w:val="0"/>
      <w:autoSpaceDN w:val="0"/>
      <w:spacing w:before="120" w:after="120"/>
    </w:pPr>
    <w:rPr>
      <w:szCs w:val="18"/>
    </w:rPr>
  </w:style>
  <w:style w:type="paragraph" w:customStyle="1" w:styleId="SummaryAnswer">
    <w:name w:val="Summary Answer"/>
    <w:basedOn w:val="Normal"/>
    <w:next w:val="Schedule"/>
    <w:rsid w:val="00CD2371"/>
    <w:pPr>
      <w:autoSpaceDE w:val="0"/>
      <w:autoSpaceDN w:val="0"/>
      <w:spacing w:before="120" w:after="120"/>
      <w:ind w:left="709"/>
    </w:pPr>
    <w:rPr>
      <w:i/>
      <w:iCs/>
      <w:szCs w:val="18"/>
    </w:rPr>
  </w:style>
  <w:style w:type="paragraph" w:customStyle="1" w:styleId="SummaryHeading">
    <w:name w:val="Summary Heading"/>
    <w:basedOn w:val="Normal"/>
    <w:next w:val="table2"/>
    <w:rsid w:val="00CD2371"/>
    <w:pPr>
      <w:pBdr>
        <w:bottom w:val="single" w:sz="4" w:space="4" w:color="auto"/>
      </w:pBdr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character" w:customStyle="1" w:styleId="Italics">
    <w:name w:val="Italics"/>
    <w:rsid w:val="00CD2371"/>
    <w:rPr>
      <w:i/>
      <w:iCs/>
      <w:color w:val="auto"/>
    </w:rPr>
  </w:style>
  <w:style w:type="character" w:customStyle="1" w:styleId="Bold">
    <w:name w:val="Bold"/>
    <w:rsid w:val="00CD2371"/>
    <w:rPr>
      <w:b/>
      <w:bCs/>
      <w:color w:val="auto"/>
    </w:rPr>
  </w:style>
  <w:style w:type="character" w:customStyle="1" w:styleId="Underline">
    <w:name w:val="Underline"/>
    <w:rsid w:val="00CD2371"/>
    <w:rPr>
      <w:color w:val="auto"/>
      <w:u w:val="single"/>
    </w:rPr>
  </w:style>
  <w:style w:type="character" w:customStyle="1" w:styleId="BoldItalics">
    <w:name w:val="Bold Italics"/>
    <w:rsid w:val="00CD2371"/>
    <w:rPr>
      <w:b/>
      <w:bCs/>
      <w:i/>
      <w:iCs/>
      <w:color w:val="auto"/>
    </w:rPr>
  </w:style>
  <w:style w:type="character" w:customStyle="1" w:styleId="BoldUnderline">
    <w:name w:val="Bold Underline"/>
    <w:rsid w:val="00CD2371"/>
    <w:rPr>
      <w:b/>
      <w:bCs/>
      <w:color w:val="auto"/>
      <w:u w:val="single"/>
    </w:rPr>
  </w:style>
  <w:style w:type="character" w:customStyle="1" w:styleId="BoldItalicsUnderline">
    <w:name w:val="Bold Italics Underline"/>
    <w:rsid w:val="00CD2371"/>
    <w:rPr>
      <w:b/>
      <w:bCs/>
      <w:i/>
      <w:iCs/>
      <w:color w:val="auto"/>
      <w:u w:val="single"/>
    </w:rPr>
  </w:style>
  <w:style w:type="character" w:customStyle="1" w:styleId="ItalicsUnderline">
    <w:name w:val="Italics Underline"/>
    <w:rsid w:val="00CD2371"/>
    <w:rPr>
      <w:i/>
      <w:iCs/>
      <w:color w:val="auto"/>
      <w:u w:val="single"/>
    </w:rPr>
  </w:style>
  <w:style w:type="character" w:customStyle="1" w:styleId="Subscript">
    <w:name w:val="Subscript"/>
    <w:rsid w:val="00CD2371"/>
    <w:rPr>
      <w:vertAlign w:val="subscript"/>
    </w:rPr>
  </w:style>
  <w:style w:type="character" w:customStyle="1" w:styleId="Superscript">
    <w:name w:val="Superscript"/>
    <w:rsid w:val="00CD2371"/>
    <w:rPr>
      <w:vertAlign w:val="superscript"/>
    </w:rPr>
  </w:style>
  <w:style w:type="paragraph" w:customStyle="1" w:styleId="Headline">
    <w:name w:val="Headline"/>
    <w:basedOn w:val="Normal"/>
    <w:rsid w:val="00726536"/>
    <w:pPr>
      <w:spacing w:after="0"/>
      <w:jc w:val="right"/>
    </w:pPr>
    <w:rPr>
      <w:color w:val="0065C6"/>
      <w:sz w:val="26"/>
    </w:rPr>
  </w:style>
  <w:style w:type="paragraph" w:customStyle="1" w:styleId="GapBig">
    <w:name w:val="Gap (Big)"/>
    <w:basedOn w:val="Gap"/>
    <w:rsid w:val="00726536"/>
    <w:pPr>
      <w:spacing w:after="960"/>
    </w:pPr>
  </w:style>
  <w:style w:type="character" w:customStyle="1" w:styleId="Choice">
    <w:name w:val="&lt;Choice:&gt;"/>
    <w:rsid w:val="009701EC"/>
    <w:rPr>
      <w:rFonts w:ascii="Verdana" w:hAnsi="Verdana"/>
      <w:b/>
      <w:color w:val="FF0000"/>
    </w:rPr>
  </w:style>
  <w:style w:type="character" w:customStyle="1" w:styleId="Sub-choice">
    <w:name w:val="&lt;Sub-choice:&gt;"/>
    <w:rsid w:val="003C2482"/>
    <w:rPr>
      <w:rFonts w:ascii="Verdana" w:hAnsi="Verdana"/>
      <w:b/>
      <w:color w:val="FF0000"/>
    </w:rPr>
  </w:style>
  <w:style w:type="character" w:customStyle="1" w:styleId="or">
    <w:name w:val="&lt;or&gt;"/>
    <w:rsid w:val="003C2482"/>
    <w:rPr>
      <w:rFonts w:ascii="Verdana" w:hAnsi="Verdana"/>
      <w:b/>
      <w:color w:val="FF0000"/>
    </w:rPr>
  </w:style>
  <w:style w:type="character" w:customStyle="1" w:styleId="Endchoice">
    <w:name w:val="&lt;End choice&gt;"/>
    <w:rsid w:val="003C2482"/>
    <w:rPr>
      <w:rFonts w:ascii="Verdana" w:hAnsi="Verdana"/>
      <w:b/>
      <w:color w:val="FF0000"/>
    </w:rPr>
  </w:style>
  <w:style w:type="character" w:customStyle="1" w:styleId="Endsub-choice">
    <w:name w:val="&lt;End sub-choice&gt;"/>
    <w:rsid w:val="003C2482"/>
    <w:rPr>
      <w:rFonts w:ascii="Verdana" w:hAnsi="Verdana"/>
      <w:b/>
      <w:color w:val="FF0000"/>
    </w:rPr>
  </w:style>
  <w:style w:type="paragraph" w:customStyle="1" w:styleId="Notes-ourcustomerterms">
    <w:name w:val="Notes - our customer terms"/>
    <w:basedOn w:val="Normal"/>
    <w:next w:val="Indent2"/>
    <w:qFormat/>
    <w:rsid w:val="005B2233"/>
    <w:pPr>
      <w:ind w:left="737"/>
    </w:pPr>
    <w:rPr>
      <w:i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01E99"/>
    <w:pPr>
      <w:keepLines/>
      <w:widowControl/>
      <w:tabs>
        <w:tab w:val="clear" w:pos="737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sz w:val="28"/>
      <w:szCs w:val="28"/>
      <w:lang w:val="en-US"/>
    </w:rPr>
  </w:style>
  <w:style w:type="paragraph" w:customStyle="1" w:styleId="Notes2-ourcustomerterms">
    <w:name w:val="Notes 2 - our customer terms"/>
    <w:basedOn w:val="Indent3"/>
    <w:next w:val="Normal"/>
    <w:qFormat/>
    <w:rsid w:val="003503C8"/>
    <w:rPr>
      <w:i/>
      <w:sz w:val="18"/>
    </w:rPr>
  </w:style>
  <w:style w:type="paragraph" w:customStyle="1" w:styleId="Indent5">
    <w:name w:val="Indent 5"/>
    <w:basedOn w:val="Indent4"/>
    <w:qFormat/>
    <w:rsid w:val="00E80DB0"/>
    <w:pPr>
      <w:ind w:left="2948"/>
    </w:pPr>
  </w:style>
  <w:style w:type="character" w:styleId="FollowedHyperlink">
    <w:name w:val="FollowedHyperlink"/>
    <w:rsid w:val="004A6D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A4E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4EAA"/>
    <w:rPr>
      <w:rFonts w:ascii="Tahoma" w:hAnsi="Tahoma" w:cs="Tahoma"/>
      <w:sz w:val="16"/>
      <w:szCs w:val="16"/>
      <w:lang w:eastAsia="en-US"/>
    </w:rPr>
  </w:style>
  <w:style w:type="paragraph" w:styleId="ListNumber2">
    <w:name w:val="List Number 2"/>
    <w:basedOn w:val="Normal"/>
    <w:rsid w:val="006712A4"/>
    <w:pPr>
      <w:tabs>
        <w:tab w:val="num" w:pos="57"/>
      </w:tabs>
      <w:ind w:left="57" w:hanging="57"/>
    </w:pPr>
  </w:style>
  <w:style w:type="character" w:customStyle="1" w:styleId="Heading3Char">
    <w:name w:val="Heading 3 Char"/>
    <w:aliases w:val="H3 Char,C Sub-Sub/Italic Char,h3 sub heading Char,Head 3 Char,Head 31 Char,Head 32 Char,C Sub-Sub/Italic1 Char,3 Char,Sub2Para Char,h3 Char,Heading 3A Char,proj3 Char,proj31 Char,proj32 Char,proj33 Char,proj34 Char,proj35 Char,proj36 Char"/>
    <w:link w:val="Heading3"/>
    <w:rsid w:val="0070551D"/>
    <w:rPr>
      <w:rFonts w:ascii="Verdana" w:hAnsi="Verdana" w:cs="Arial"/>
      <w:szCs w:val="19"/>
      <w:lang w:eastAsia="en-US"/>
    </w:rPr>
  </w:style>
  <w:style w:type="character" w:styleId="CommentReference">
    <w:name w:val="annotation reference"/>
    <w:rsid w:val="001A6E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6ED8"/>
    <w:rPr>
      <w:szCs w:val="20"/>
    </w:rPr>
  </w:style>
  <w:style w:type="character" w:customStyle="1" w:styleId="CommentTextChar">
    <w:name w:val="Comment Text Char"/>
    <w:link w:val="CommentText"/>
    <w:rsid w:val="001A6ED8"/>
    <w:rPr>
      <w:rFonts w:ascii="Verdana" w:hAnsi="Verdana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6ED8"/>
    <w:rPr>
      <w:b/>
      <w:bCs/>
    </w:rPr>
  </w:style>
  <w:style w:type="character" w:customStyle="1" w:styleId="CommentSubjectChar">
    <w:name w:val="Comment Subject Char"/>
    <w:link w:val="CommentSubject"/>
    <w:rsid w:val="001A6ED8"/>
    <w:rPr>
      <w:rFonts w:ascii="Verdana" w:hAnsi="Verdana" w:cs="Arial"/>
      <w:b/>
      <w:bCs/>
      <w:lang w:eastAsia="en-US"/>
    </w:rPr>
  </w:style>
  <w:style w:type="paragraph" w:customStyle="1" w:styleId="TableData">
    <w:name w:val="TableData"/>
    <w:basedOn w:val="Normal"/>
    <w:link w:val="TableDataChar"/>
    <w:rsid w:val="00E40D2D"/>
    <w:pPr>
      <w:spacing w:before="120" w:after="120"/>
      <w:ind w:left="737"/>
    </w:pPr>
    <w:rPr>
      <w:rFonts w:ascii="Arial" w:hAnsi="Arial" w:cs="Times New Roman"/>
      <w:sz w:val="18"/>
      <w:szCs w:val="20"/>
    </w:rPr>
  </w:style>
  <w:style w:type="character" w:customStyle="1" w:styleId="TableDataChar">
    <w:name w:val="TableData Char"/>
    <w:link w:val="TableData"/>
    <w:rsid w:val="00E40D2D"/>
    <w:rPr>
      <w:rFonts w:ascii="Arial" w:hAnsi="Arial"/>
      <w:sz w:val="18"/>
      <w:lang w:eastAsia="en-US"/>
    </w:rPr>
  </w:style>
  <w:style w:type="character" w:customStyle="1" w:styleId="Heading2Char">
    <w:name w:val="Heading 2 Char"/>
    <w:aliases w:val="body Char,h2 Char,test Char,H2 Char,h2 main heading Char,B Sub/Bold Char,B Sub/Bold1 Char,B Sub/Bold2 Char,B Sub/Bold11 Char,h2 main heading1 Char,h2 main heading2 Char,B Sub/Bold3 Char,B Sub/Bold12 Char,h2 main heading3 Char,Para2 Char"/>
    <w:link w:val="Heading2"/>
    <w:rsid w:val="00A05683"/>
    <w:rPr>
      <w:rFonts w:ascii="Verdana" w:hAnsi="Verdana" w:cs="Arial"/>
      <w:szCs w:val="19"/>
      <w:lang w:eastAsia="en-US"/>
    </w:rPr>
  </w:style>
  <w:style w:type="character" w:customStyle="1" w:styleId="Indent2Char1">
    <w:name w:val="Indent 2 Char1"/>
    <w:link w:val="Indent2"/>
    <w:locked/>
    <w:rsid w:val="00DD2212"/>
    <w:rPr>
      <w:rFonts w:ascii="Verdana" w:hAnsi="Verdana" w:cs="Arial"/>
      <w:szCs w:val="19"/>
      <w:lang w:eastAsia="en-US"/>
    </w:rPr>
  </w:style>
  <w:style w:type="character" w:customStyle="1" w:styleId="Heading1Char">
    <w:name w:val="Heading 1 Char"/>
    <w:aliases w:val="Part Char,A MAJOR/BOLD Char,Para Char,No numbers Char,h1 Char,Section Heading Char,L1 Char,Level 1 Char,Appendix Char,Appendix1 Char,Appendix2 Char,Appendix3 Char,Head1 Char,Heading apps Char,H1 Char,1 Char,Heading a Char,* Char,1. Char"/>
    <w:link w:val="Heading1"/>
    <w:rsid w:val="00FA29B4"/>
    <w:rPr>
      <w:rFonts w:ascii="Verdana" w:hAnsi="Verdana" w:cs="Arial"/>
      <w:b/>
      <w:bCs/>
      <w:caps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ED5640"/>
    <w:rPr>
      <w:rFonts w:ascii="Verdana" w:hAnsi="Verdana" w:cs="Arial"/>
      <w:szCs w:val="19"/>
      <w:lang w:eastAsia="en-US"/>
    </w:rPr>
  </w:style>
  <w:style w:type="paragraph" w:styleId="BodyText">
    <w:name w:val="Body Text"/>
    <w:basedOn w:val="Normal"/>
    <w:link w:val="BodyTextChar"/>
    <w:qFormat/>
    <w:rsid w:val="0035550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Arial" w:eastAsia="Cambria" w:hAnsi="Arial" w:cs="Calibri"/>
      <w:color w:val="000000"/>
      <w:spacing w:val="-2"/>
    </w:rPr>
  </w:style>
  <w:style w:type="character" w:customStyle="1" w:styleId="BodyTextChar">
    <w:name w:val="Body Text Char"/>
    <w:basedOn w:val="DefaultParagraphFont"/>
    <w:link w:val="BodyText"/>
    <w:rsid w:val="00355508"/>
    <w:rPr>
      <w:rFonts w:ascii="Arial" w:eastAsia="Cambria" w:hAnsi="Arial" w:cs="Calibri"/>
      <w:color w:val="000000"/>
      <w:spacing w:val="-2"/>
      <w:szCs w:val="19"/>
      <w:lang w:eastAsia="en-US"/>
    </w:rPr>
  </w:style>
  <w:style w:type="table" w:customStyle="1" w:styleId="GridTable4-Accent11">
    <w:name w:val="Grid Table 4 - Accent 11"/>
    <w:basedOn w:val="TableNormal"/>
    <w:uiPriority w:val="49"/>
    <w:rsid w:val="00B5125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B512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DocumentMap">
    <w:name w:val="Document Map"/>
    <w:basedOn w:val="Normal"/>
    <w:link w:val="DocumentMapChar"/>
    <w:semiHidden/>
    <w:unhideWhenUsed/>
    <w:rsid w:val="000A0556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0A0556"/>
    <w:rPr>
      <w:sz w:val="24"/>
      <w:szCs w:val="24"/>
      <w:lang w:eastAsia="en-US"/>
    </w:rPr>
  </w:style>
  <w:style w:type="table" w:styleId="GridTable4-Accent1">
    <w:name w:val="Grid Table 4 Accent 1"/>
    <w:basedOn w:val="TableNormal"/>
    <w:uiPriority w:val="49"/>
    <w:rsid w:val="00AF713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F71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E01E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79E0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B826A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65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465C3"/>
    <w:rPr>
      <w:b/>
      <w:bCs/>
    </w:rPr>
  </w:style>
  <w:style w:type="paragraph" w:customStyle="1" w:styleId="a">
    <w:name w:val="(a)"/>
    <w:basedOn w:val="Normal"/>
    <w:qFormat/>
    <w:rsid w:val="00E01E99"/>
    <w:pPr>
      <w:numPr>
        <w:numId w:val="169"/>
      </w:numPr>
      <w:tabs>
        <w:tab w:val="left" w:pos="1469"/>
      </w:tabs>
    </w:pPr>
  </w:style>
  <w:style w:type="paragraph" w:customStyle="1" w:styleId="A-2">
    <w:name w:val="(A)-2"/>
    <w:basedOn w:val="Normal"/>
    <w:qFormat/>
    <w:rsid w:val="00E01E99"/>
    <w:pPr>
      <w:numPr>
        <w:numId w:val="170"/>
      </w:numPr>
      <w:tabs>
        <w:tab w:val="num" w:pos="360"/>
      </w:tabs>
      <w:ind w:left="0" w:firstLine="0"/>
    </w:pPr>
  </w:style>
  <w:style w:type="paragraph" w:customStyle="1" w:styleId="i">
    <w:name w:val="(i)"/>
    <w:basedOn w:val="Normal"/>
    <w:qFormat/>
    <w:rsid w:val="00E01E99"/>
    <w:pPr>
      <w:numPr>
        <w:numId w:val="171"/>
      </w:numPr>
      <w:tabs>
        <w:tab w:val="left" w:pos="2218"/>
      </w:tabs>
    </w:pPr>
  </w:style>
  <w:style w:type="paragraph" w:customStyle="1" w:styleId="Arial8">
    <w:name w:val="Arial 8"/>
    <w:basedOn w:val="Normal"/>
    <w:qFormat/>
    <w:rsid w:val="00E01E99"/>
    <w:pPr>
      <w:ind w:left="1440" w:hanging="737"/>
    </w:pPr>
    <w:rPr>
      <w:rFonts w:ascii="Arial" w:hAnsi="Arial"/>
      <w:i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01E99"/>
    <w:rPr>
      <w:rFonts w:ascii="Verdana" w:hAnsi="Verdana" w:cs="Arial"/>
      <w:bCs/>
      <w:caps/>
      <w:sz w:val="14"/>
      <w:szCs w:val="21"/>
      <w:lang w:eastAsia="en-US"/>
    </w:rPr>
  </w:style>
  <w:style w:type="paragraph" w:customStyle="1" w:styleId="H1-Bold">
    <w:name w:val="H1-Bold"/>
    <w:basedOn w:val="Heading1"/>
    <w:qFormat/>
    <w:rsid w:val="00E01E99"/>
    <w:pPr>
      <w:tabs>
        <w:tab w:val="clear" w:pos="737"/>
        <w:tab w:val="left" w:pos="8550"/>
      </w:tabs>
      <w:ind w:left="0" w:firstLine="0"/>
      <w:contextualSpacing/>
    </w:pPr>
    <w:rPr>
      <w:sz w:val="28"/>
    </w:rPr>
  </w:style>
  <w:style w:type="paragraph" w:customStyle="1" w:styleId="H2-Numbered">
    <w:name w:val="H2-Numbered"/>
    <w:basedOn w:val="Heading2"/>
    <w:qFormat/>
    <w:rsid w:val="00E01E99"/>
    <w:pPr>
      <w:numPr>
        <w:numId w:val="172"/>
      </w:numPr>
      <w:tabs>
        <w:tab w:val="left" w:pos="734"/>
      </w:tabs>
    </w:pPr>
    <w:rPr>
      <w:b/>
      <w:bCs/>
      <w:caps/>
      <w:sz w:val="22"/>
    </w:rPr>
  </w:style>
  <w:style w:type="paragraph" w:customStyle="1" w:styleId="H3-Bold">
    <w:name w:val="H3-Bold"/>
    <w:basedOn w:val="Heading3"/>
    <w:qFormat/>
    <w:rsid w:val="00E01E99"/>
    <w:pPr>
      <w:tabs>
        <w:tab w:val="clear" w:pos="1474"/>
      </w:tabs>
      <w:ind w:left="0" w:firstLine="0"/>
    </w:pPr>
    <w:rPr>
      <w:b/>
    </w:rPr>
  </w:style>
  <w:style w:type="paragraph" w:customStyle="1" w:styleId="H3-Arial">
    <w:name w:val="H3-Arial"/>
    <w:basedOn w:val="H3-Bold"/>
    <w:qFormat/>
    <w:rsid w:val="00E01E99"/>
    <w:pPr>
      <w:ind w:left="720"/>
    </w:pPr>
    <w:rPr>
      <w:rFonts w:ascii="Arial" w:hAnsi="Arial"/>
      <w:sz w:val="21"/>
    </w:rPr>
  </w:style>
  <w:style w:type="paragraph" w:customStyle="1" w:styleId="H3-underlined">
    <w:name w:val="H3-underlined"/>
    <w:basedOn w:val="Heading3"/>
    <w:qFormat/>
    <w:rsid w:val="00E01E99"/>
    <w:pPr>
      <w:tabs>
        <w:tab w:val="clear" w:pos="1474"/>
      </w:tabs>
      <w:ind w:left="0" w:firstLine="0"/>
    </w:pPr>
    <w:rPr>
      <w:u w:val="single"/>
    </w:rPr>
  </w:style>
  <w:style w:type="paragraph" w:customStyle="1" w:styleId="H3-Underlined-extraspace">
    <w:name w:val="H3-Underlined-extra space"/>
    <w:basedOn w:val="H3-underlined"/>
    <w:qFormat/>
    <w:rsid w:val="00E01E99"/>
    <w:pPr>
      <w:spacing w:before="240"/>
    </w:pPr>
  </w:style>
  <w:style w:type="character" w:customStyle="1" w:styleId="Heading4Char">
    <w:name w:val="Heading 4 Char"/>
    <w:aliases w:val="Map Title Char,h4 sub sub heading Char,h4 Char,4 Char,H4 Char,Sub3Para Char,14 Char,l4 Char,141 Char,h41 Char,l41 Char,41 Char,142 Char,h42 Char,l42 Char,h43 Char,a. Char,42 Char,parapoint Char,¶ Char,143 Char,h44 Char,l43 Char,43 Char"/>
    <w:basedOn w:val="DefaultParagraphFont"/>
    <w:link w:val="Heading4"/>
    <w:rsid w:val="00E01E99"/>
    <w:rPr>
      <w:rFonts w:ascii="Verdana" w:hAnsi="Verdana" w:cs="Arial"/>
      <w:szCs w:val="19"/>
      <w:lang w:eastAsia="en-US"/>
    </w:rPr>
  </w:style>
  <w:style w:type="paragraph" w:customStyle="1" w:styleId="Indent1">
    <w:name w:val="Indent 1"/>
    <w:basedOn w:val="Normal"/>
    <w:next w:val="Normal"/>
    <w:rsid w:val="00E01E99"/>
    <w:pPr>
      <w:keepNext/>
      <w:ind w:left="737"/>
    </w:pPr>
    <w:rPr>
      <w:rFonts w:ascii="Arial" w:hAnsi="Arial"/>
      <w:b/>
      <w:bCs/>
      <w:sz w:val="21"/>
      <w:szCs w:val="20"/>
    </w:rPr>
  </w:style>
  <w:style w:type="character" w:customStyle="1" w:styleId="Indent3Char">
    <w:name w:val="Indent 3 Char"/>
    <w:link w:val="Indent3"/>
    <w:rsid w:val="00E01E99"/>
    <w:rPr>
      <w:rFonts w:ascii="Verdana" w:hAnsi="Verdana" w:cs="Arial"/>
      <w:szCs w:val="19"/>
      <w:lang w:eastAsia="en-US"/>
    </w:rPr>
  </w:style>
  <w:style w:type="paragraph" w:customStyle="1" w:styleId="Normal-Tab">
    <w:name w:val="Normal-Tab"/>
    <w:basedOn w:val="Normal"/>
    <w:qFormat/>
    <w:rsid w:val="00E01E99"/>
    <w:pPr>
      <w:ind w:left="1985"/>
    </w:pPr>
  </w:style>
  <w:style w:type="paragraph" w:customStyle="1" w:styleId="numbered">
    <w:name w:val="numbered"/>
    <w:basedOn w:val="Normal"/>
    <w:autoRedefine/>
    <w:qFormat/>
    <w:rsid w:val="00E01E99"/>
    <w:pPr>
      <w:numPr>
        <w:ilvl w:val="1"/>
        <w:numId w:val="173"/>
      </w:numPr>
      <w:tabs>
        <w:tab w:val="left" w:pos="734"/>
      </w:tabs>
    </w:pPr>
  </w:style>
  <w:style w:type="paragraph" w:customStyle="1" w:styleId="numbered-4">
    <w:name w:val="numbered-4"/>
    <w:basedOn w:val="Normal"/>
    <w:qFormat/>
    <w:rsid w:val="00E01E99"/>
    <w:pPr>
      <w:numPr>
        <w:numId w:val="174"/>
      </w:numPr>
      <w:tabs>
        <w:tab w:val="left" w:pos="734"/>
      </w:tabs>
    </w:pPr>
  </w:style>
  <w:style w:type="paragraph" w:customStyle="1" w:styleId="numbered-5">
    <w:name w:val="numbered-5"/>
    <w:basedOn w:val="numbered-4"/>
    <w:qFormat/>
    <w:rsid w:val="00E01E99"/>
    <w:pPr>
      <w:numPr>
        <w:numId w:val="175"/>
      </w:numPr>
    </w:pPr>
  </w:style>
  <w:style w:type="paragraph" w:customStyle="1" w:styleId="numbered-6">
    <w:name w:val="numbered-6"/>
    <w:basedOn w:val="numbered-5"/>
    <w:qFormat/>
    <w:rsid w:val="00E01E99"/>
    <w:pPr>
      <w:numPr>
        <w:numId w:val="176"/>
      </w:numPr>
    </w:pPr>
  </w:style>
  <w:style w:type="paragraph" w:customStyle="1" w:styleId="numbered-7">
    <w:name w:val="numbered-7"/>
    <w:basedOn w:val="numbered-6"/>
    <w:qFormat/>
    <w:rsid w:val="00E01E99"/>
    <w:pPr>
      <w:numPr>
        <w:numId w:val="177"/>
      </w:numPr>
    </w:pPr>
  </w:style>
  <w:style w:type="paragraph" w:customStyle="1" w:styleId="numbered-8">
    <w:name w:val="numbered-8"/>
    <w:basedOn w:val="numbered-7"/>
    <w:qFormat/>
    <w:rsid w:val="00E01E99"/>
    <w:pPr>
      <w:numPr>
        <w:numId w:val="178"/>
      </w:numPr>
    </w:pPr>
  </w:style>
  <w:style w:type="paragraph" w:customStyle="1" w:styleId="numbered-9">
    <w:name w:val="numbered-9"/>
    <w:basedOn w:val="numbered-8"/>
    <w:qFormat/>
    <w:rsid w:val="00E01E99"/>
    <w:pPr>
      <w:numPr>
        <w:numId w:val="179"/>
      </w:numPr>
    </w:pPr>
  </w:style>
  <w:style w:type="paragraph" w:customStyle="1" w:styleId="numbered-10">
    <w:name w:val="numbered-10"/>
    <w:basedOn w:val="numbered-9"/>
    <w:qFormat/>
    <w:rsid w:val="00E01E99"/>
    <w:pPr>
      <w:numPr>
        <w:numId w:val="180"/>
      </w:numPr>
    </w:pPr>
  </w:style>
  <w:style w:type="paragraph" w:customStyle="1" w:styleId="numbered-11">
    <w:name w:val="numbered-11"/>
    <w:basedOn w:val="numbered-10"/>
    <w:qFormat/>
    <w:rsid w:val="00E01E99"/>
    <w:pPr>
      <w:numPr>
        <w:numId w:val="181"/>
      </w:numPr>
    </w:pPr>
  </w:style>
  <w:style w:type="paragraph" w:customStyle="1" w:styleId="numbered-12">
    <w:name w:val="numbered-12"/>
    <w:basedOn w:val="numbered-11"/>
    <w:qFormat/>
    <w:rsid w:val="00E01E99"/>
    <w:pPr>
      <w:numPr>
        <w:numId w:val="182"/>
      </w:numPr>
    </w:pPr>
    <w:rPr>
      <w:szCs w:val="20"/>
    </w:rPr>
  </w:style>
  <w:style w:type="paragraph" w:customStyle="1" w:styleId="numbered-13">
    <w:name w:val="numbered-13"/>
    <w:basedOn w:val="numbered-12"/>
    <w:qFormat/>
    <w:rsid w:val="00E01E99"/>
    <w:pPr>
      <w:numPr>
        <w:numId w:val="183"/>
      </w:numPr>
    </w:pPr>
  </w:style>
  <w:style w:type="paragraph" w:customStyle="1" w:styleId="numbered-2">
    <w:name w:val="numbered-2"/>
    <w:basedOn w:val="numbered"/>
    <w:qFormat/>
    <w:rsid w:val="00E01E99"/>
    <w:pPr>
      <w:numPr>
        <w:ilvl w:val="0"/>
        <w:numId w:val="184"/>
      </w:numPr>
    </w:pPr>
  </w:style>
  <w:style w:type="paragraph" w:customStyle="1" w:styleId="numbered-3">
    <w:name w:val="numbered-3"/>
    <w:basedOn w:val="Normal"/>
    <w:qFormat/>
    <w:rsid w:val="00E01E99"/>
    <w:pPr>
      <w:numPr>
        <w:numId w:val="185"/>
      </w:numPr>
      <w:tabs>
        <w:tab w:val="left" w:pos="734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E99"/>
    <w:rPr>
      <w:color w:val="605E5C"/>
      <w:shd w:val="clear" w:color="auto" w:fill="E1DFDD"/>
    </w:rPr>
  </w:style>
  <w:style w:type="paragraph" w:customStyle="1" w:styleId="NormalLeft1">
    <w:name w:val="Normal Left:  1&quot;"/>
    <w:basedOn w:val="Normal"/>
    <w:rsid w:val="00E01E99"/>
    <w:pPr>
      <w:ind w:left="1440"/>
    </w:pPr>
    <w:rPr>
      <w:rFonts w:cs="Times New Roman"/>
      <w:szCs w:val="20"/>
    </w:rPr>
  </w:style>
  <w:style w:type="character" w:styleId="EndnoteReference">
    <w:name w:val="endnote reference"/>
    <w:basedOn w:val="DefaultParagraphFont"/>
    <w:unhideWhenUsed/>
    <w:rsid w:val="00E01E9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01E9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1E99"/>
    <w:rPr>
      <w:rFonts w:ascii="Verdana" w:hAnsi="Verdana" w:cs="Arial"/>
      <w:lang w:eastAsia="en-US"/>
    </w:rPr>
  </w:style>
  <w:style w:type="paragraph" w:styleId="NormalIndent">
    <w:name w:val="Normal Indent"/>
    <w:basedOn w:val="Normal"/>
    <w:unhideWhenUsed/>
    <w:rsid w:val="00E01E99"/>
    <w:pPr>
      <w:ind w:left="720"/>
    </w:pPr>
  </w:style>
  <w:style w:type="table" w:styleId="PlainTable2">
    <w:name w:val="Plain Table 2"/>
    <w:basedOn w:val="TableNormal"/>
    <w:rsid w:val="00E01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2a">
    <w:name w:val="table 2 a"/>
    <w:basedOn w:val="table2"/>
    <w:qFormat/>
    <w:rsid w:val="00E01E99"/>
    <w:pPr>
      <w:spacing w:after="240"/>
    </w:pPr>
    <w:rPr>
      <w:szCs w:val="20"/>
    </w:rPr>
  </w:style>
  <w:style w:type="table" w:styleId="PlainTable1">
    <w:name w:val="Plain Table 1"/>
    <w:basedOn w:val="TableNormal"/>
    <w:rsid w:val="00E01E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otnoteReference">
    <w:name w:val="footnote reference"/>
    <w:basedOn w:val="DefaultParagraphFont"/>
    <w:unhideWhenUsed/>
    <w:rsid w:val="00E01E9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01E9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1E99"/>
    <w:rPr>
      <w:rFonts w:ascii="Verdana" w:hAnsi="Verdana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D1FAF"/>
    <w:rPr>
      <w:rFonts w:ascii="Verdana" w:hAnsi="Verdana" w:cs="Arial"/>
      <w:b/>
      <w:bCs/>
      <w:caps/>
      <w:sz w:val="28"/>
      <w:szCs w:val="36"/>
      <w:lang w:eastAsia="en-US"/>
    </w:rPr>
  </w:style>
  <w:style w:type="paragraph" w:customStyle="1" w:styleId="Heading2notoc">
    <w:name w:val="Heading 2 no toc"/>
    <w:basedOn w:val="Heading2"/>
    <w:next w:val="Normal"/>
    <w:rsid w:val="006E04C0"/>
    <w:pPr>
      <w:keepNext/>
      <w:widowControl/>
      <w:numPr>
        <w:ilvl w:val="1"/>
        <w:numId w:val="200"/>
      </w:numPr>
      <w:tabs>
        <w:tab w:val="left" w:pos="567"/>
      </w:tabs>
      <w:spacing w:before="240"/>
      <w:jc w:val="both"/>
    </w:pPr>
    <w:rPr>
      <w:rFonts w:ascii="Arial" w:hAnsi="Arial"/>
      <w:b/>
      <w:bCs/>
      <w:iCs/>
      <w:kern w:val="2"/>
      <w:szCs w:val="28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7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3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8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255122\My%20Documents\OCT%20Documents\Telstra%20Legal%20Services%20OCT%20Template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70922AF-4310-45B8-8191-4D32520C18EB}">
    <t:Anchor>
      <t:Comment id="350340000"/>
    </t:Anchor>
    <t:History>
      <t:Event id="{F17FCD7E-EA23-4E0E-B05B-EB7B7CEB0E88}" time="2023-04-12T06:28:19.146Z">
        <t:Attribution userId="S::kitson.ho@team.telstra.com::e792e316-1ab1-42a0-bff3-0ac5ee167ba0" userProvider="AD" userName="Ho, Kitson L"/>
        <t:Anchor>
          <t:Comment id="722047265"/>
        </t:Anchor>
        <t:Create/>
      </t:Event>
      <t:Event id="{92223D92-A0A6-40DC-8EDE-CDB4801C22F8}" time="2023-04-12T06:28:19.146Z">
        <t:Attribution userId="S::kitson.ho@team.telstra.com::e792e316-1ab1-42a0-bff3-0ac5ee167ba0" userProvider="AD" userName="Ho, Kitson L"/>
        <t:Anchor>
          <t:Comment id="722047265"/>
        </t:Anchor>
        <t:Assign userId="S::Emily.McCabe@team.telstra.com::e9ad6794-a428-4179-bdaf-c671d3425125" userProvider="AD" userName="McCabe, Emily"/>
      </t:Event>
      <t:Event id="{AFB962A2-FA7B-43B9-8B97-AEBDD67B611E}" time="2023-04-12T06:28:19.146Z">
        <t:Attribution userId="S::kitson.ho@team.telstra.com::e792e316-1ab1-42a0-bff3-0ac5ee167ba0" userProvider="AD" userName="Ho, Kitson L"/>
        <t:Anchor>
          <t:Comment id="722047265"/>
        </t:Anchor>
        <t:SetTitle title="@McCabe, Emily  A few points. 1. Minimum requirements would be reasonably understood by a customer if they were to buy this service. However, a comprehensive set that would cover all brands, model and revision levels of routers would be difficult to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 W o r k i n g ! 7 1 5 8 6 2 0 8 . 4 < / d o c u m e n t i d >  
     < s e n d e r i d > J P E R I E R < / s e n d e r i d >  
     < s e n d e r e m a i l > J P E R I E R @ M C C U L L O U G H . C O M . A U < / s e n d e r e m a i l >  
     < l a s t m o d i f i e d > 2 0 2 3 - 1 0 - 2 4 T 1 6 : 3 1 : 0 0 . 0 0 0 0 0 0 0 + 1 1 : 0 0 < / l a s t m o d i f i e d >  
     < d a t a b a s e > W o r k i n g 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20" ma:contentTypeDescription="Create a new document." ma:contentTypeScope="" ma:versionID="14a6f0d29545e18d97f22b2b28676e86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438c222dcb649d24854ad5b05cccd4fc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7a03ce-2042-4c5f-90e9-1f29c56988a9">
      <UserInfo>
        <DisplayName>Cheema, Sarb</DisplayName>
        <AccountId>103</AccountId>
        <AccountType/>
      </UserInfo>
      <UserInfo>
        <DisplayName>De Graauw, Tim</DisplayName>
        <AccountId>161</AccountId>
        <AccountType/>
      </UserInfo>
      <UserInfo>
        <DisplayName>SharingLinks.1e1f7c12-6ca2-43f7-b2e5-81f3cc495f7e.Flexible.8fbfefba-12c5-4d7f-9c14-dc387916a363</DisplayName>
        <AccountId>59</AccountId>
        <AccountType/>
      </UserInfo>
      <UserInfo>
        <DisplayName>McCabe, Emily</DisplayName>
        <AccountId>379</AccountId>
        <AccountType/>
      </UserInfo>
      <UserInfo>
        <DisplayName>Spira, Azie M</DisplayName>
        <AccountId>12</AccountId>
        <AccountType/>
      </UserInfo>
      <UserInfo>
        <DisplayName>Ho, Kitson L</DisplayName>
        <AccountId>11</AccountId>
        <AccountType/>
      </UserInfo>
      <UserInfo>
        <DisplayName>Senaweera, Shamin</DisplayName>
        <AccountId>43</AccountId>
        <AccountType/>
      </UserInfo>
    </SharedWithUsers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AATUC-1823800632-87798</_dlc_DocId>
    <_dlc_DocIdUrl xmlns="2a7a03ce-2042-4c5f-90e9-1f29c56988a9">
      <Url>https://teamtelstra.sharepoint.com/sites/DigitalSystems/_layouts/15/DocIdRedir.aspx?ID=AATUC-1823800632-87798</Url>
      <Description>AATUC-1823800632-87798</Description>
    </_dlc_DocIdUrl>
  </documentManagement>
</p:properties>
</file>

<file path=customXml/itemProps1.xml><?xml version="1.0" encoding="utf-8"?>
<ds:datastoreItem xmlns:ds="http://schemas.openxmlformats.org/officeDocument/2006/customXml" ds:itemID="{FC453904-81F7-4361-9D43-BD2C1A0ED9D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27E1D58-2988-4EF7-97D3-83B253DEE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D02F4-4620-42E8-96D1-F49DAEDC3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EB61A-56EE-4364-A7A4-05069C84F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4CBE2A-94DE-46BB-A4B8-1B841490D14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728700-0F55-4204-998C-405E5D7DC5B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6374f94-ea7c-428a-97f4-b9a8f1ddd6c6"/>
    <ds:schemaRef ds:uri="http://purl.org/dc/dcmitype/"/>
    <ds:schemaRef ds:uri="http://schemas.microsoft.com/office/infopath/2007/PartnerControls"/>
    <ds:schemaRef ds:uri="c7b56d83-7d92-4d5e-8552-dd44030ff6cf"/>
    <ds:schemaRef ds:uri="http://purl.org/dc/terms/"/>
    <ds:schemaRef ds:uri="2a7a03ce-2042-4c5f-90e9-1f29c56988a9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Telstra Legal Services OCT Template</Template>
  <TotalTime>1</TotalTime>
  <Pages>18</Pages>
  <Words>5084</Words>
  <Characters>28058</Characters>
  <Application>Microsoft Office Word</Application>
  <DocSecurity>0</DocSecurity>
  <Lines>233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- Our Customer Terms - SecureEdge Services</vt:lpstr>
    </vt:vector>
  </TitlesOfParts>
  <Company>Telstra Corporation Limited</Company>
  <LinksUpToDate>false</LinksUpToDate>
  <CharactersWithSpaces>33076</CharactersWithSpaces>
  <SharedDoc>false</SharedDoc>
  <HLinks>
    <vt:vector size="372" baseType="variant">
      <vt:variant>
        <vt:i4>6357031</vt:i4>
      </vt:variant>
      <vt:variant>
        <vt:i4>231</vt:i4>
      </vt:variant>
      <vt:variant>
        <vt:i4>0</vt:i4>
      </vt:variant>
      <vt:variant>
        <vt:i4>5</vt:i4>
      </vt:variant>
      <vt:variant>
        <vt:lpwstr>https://connectapp.telstra.com/</vt:lpwstr>
      </vt:variant>
      <vt:variant>
        <vt:lpwstr/>
      </vt:variant>
      <vt:variant>
        <vt:i4>5636128</vt:i4>
      </vt:variant>
      <vt:variant>
        <vt:i4>228</vt:i4>
      </vt:variant>
      <vt:variant>
        <vt:i4>0</vt:i4>
      </vt:variant>
      <vt:variant>
        <vt:i4>5</vt:i4>
      </vt:variant>
      <vt:variant>
        <vt:lpwstr>https://www.paloaltonetworks.com/content/dam/pan/en_US/assets/pdf/legal/palo-alto-networks-end-user-license-agreement-eula.pdf</vt:lpwstr>
      </vt:variant>
      <vt:variant>
        <vt:lpwstr/>
      </vt:variant>
      <vt:variant>
        <vt:i4>81</vt:i4>
      </vt:variant>
      <vt:variant>
        <vt:i4>225</vt:i4>
      </vt:variant>
      <vt:variant>
        <vt:i4>0</vt:i4>
      </vt:variant>
      <vt:variant>
        <vt:i4>5</vt:i4>
      </vt:variant>
      <vt:variant>
        <vt:lpwstr>https://www.telstra.com.au/customer-terms/business-government</vt:lpwstr>
      </vt:variant>
      <vt:variant>
        <vt:lpwstr>general-1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_Toc133929148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_Toc133929147</vt:lpwstr>
      </vt:variant>
      <vt:variant>
        <vt:i4>1441841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_Toc133929124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_Toc133929123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_Toc133929122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_Toc133929121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_Toc133929120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_Toc133929119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_Toc133929118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_Toc133929117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_Toc133929116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_Toc133929115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_Toc133929114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_Toc133929113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_Toc133929112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_Toc133929111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_Toc133929110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_Toc133929109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_Toc133929108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_Toc133929106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_Toc133929105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_Toc133929104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_Toc133929103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_Toc133929102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_Toc133929101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_Toc133929100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_Toc133929099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_Toc133929098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_Toc133929096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_Toc133929095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_Toc133929094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_Toc133929093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_Toc133929092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_Toc133929091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_Toc133929089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_Toc133929088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_Toc133929087</vt:lpwstr>
      </vt:variant>
      <vt:variant>
        <vt:i4>852016</vt:i4>
      </vt:variant>
      <vt:variant>
        <vt:i4>63</vt:i4>
      </vt:variant>
      <vt:variant>
        <vt:i4>0</vt:i4>
      </vt:variant>
      <vt:variant>
        <vt:i4>5</vt:i4>
      </vt:variant>
      <vt:variant>
        <vt:lpwstr>mailto:Azie.Spira@team.telstra.com</vt:lpwstr>
      </vt:variant>
      <vt:variant>
        <vt:lpwstr/>
      </vt:variant>
      <vt:variant>
        <vt:i4>5046384</vt:i4>
      </vt:variant>
      <vt:variant>
        <vt:i4>60</vt:i4>
      </vt:variant>
      <vt:variant>
        <vt:i4>0</vt:i4>
      </vt:variant>
      <vt:variant>
        <vt:i4>5</vt:i4>
      </vt:variant>
      <vt:variant>
        <vt:lpwstr>mailto:Kitson.Ho@team.telstra.com</vt:lpwstr>
      </vt:variant>
      <vt:variant>
        <vt:lpwstr/>
      </vt:variant>
      <vt:variant>
        <vt:i4>852016</vt:i4>
      </vt:variant>
      <vt:variant>
        <vt:i4>57</vt:i4>
      </vt:variant>
      <vt:variant>
        <vt:i4>0</vt:i4>
      </vt:variant>
      <vt:variant>
        <vt:i4>5</vt:i4>
      </vt:variant>
      <vt:variant>
        <vt:lpwstr>mailto:Azie.Spira@team.telstra.com</vt:lpwstr>
      </vt:variant>
      <vt:variant>
        <vt:lpwstr/>
      </vt:variant>
      <vt:variant>
        <vt:i4>3145756</vt:i4>
      </vt:variant>
      <vt:variant>
        <vt:i4>54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3145756</vt:i4>
      </vt:variant>
      <vt:variant>
        <vt:i4>51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3145756</vt:i4>
      </vt:variant>
      <vt:variant>
        <vt:i4>48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852016</vt:i4>
      </vt:variant>
      <vt:variant>
        <vt:i4>45</vt:i4>
      </vt:variant>
      <vt:variant>
        <vt:i4>0</vt:i4>
      </vt:variant>
      <vt:variant>
        <vt:i4>5</vt:i4>
      </vt:variant>
      <vt:variant>
        <vt:lpwstr>mailto:Azie.Spira@team.telstra.com</vt:lpwstr>
      </vt:variant>
      <vt:variant>
        <vt:lpwstr/>
      </vt:variant>
      <vt:variant>
        <vt:i4>5046384</vt:i4>
      </vt:variant>
      <vt:variant>
        <vt:i4>42</vt:i4>
      </vt:variant>
      <vt:variant>
        <vt:i4>0</vt:i4>
      </vt:variant>
      <vt:variant>
        <vt:i4>5</vt:i4>
      </vt:variant>
      <vt:variant>
        <vt:lpwstr>mailto:Kitson.Ho@team.telstra.com</vt:lpwstr>
      </vt:variant>
      <vt:variant>
        <vt:lpwstr/>
      </vt:variant>
      <vt:variant>
        <vt:i4>3145756</vt:i4>
      </vt:variant>
      <vt:variant>
        <vt:i4>39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3145756</vt:i4>
      </vt:variant>
      <vt:variant>
        <vt:i4>36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3145756</vt:i4>
      </vt:variant>
      <vt:variant>
        <vt:i4>33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3145756</vt:i4>
      </vt:variant>
      <vt:variant>
        <vt:i4>30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3145756</vt:i4>
      </vt:variant>
      <vt:variant>
        <vt:i4>27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5046384</vt:i4>
      </vt:variant>
      <vt:variant>
        <vt:i4>24</vt:i4>
      </vt:variant>
      <vt:variant>
        <vt:i4>0</vt:i4>
      </vt:variant>
      <vt:variant>
        <vt:i4>5</vt:i4>
      </vt:variant>
      <vt:variant>
        <vt:lpwstr>mailto:Kitson.Ho@team.telstra.com</vt:lpwstr>
      </vt:variant>
      <vt:variant>
        <vt:lpwstr/>
      </vt:variant>
      <vt:variant>
        <vt:i4>3145756</vt:i4>
      </vt:variant>
      <vt:variant>
        <vt:i4>21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5046384</vt:i4>
      </vt:variant>
      <vt:variant>
        <vt:i4>18</vt:i4>
      </vt:variant>
      <vt:variant>
        <vt:i4>0</vt:i4>
      </vt:variant>
      <vt:variant>
        <vt:i4>5</vt:i4>
      </vt:variant>
      <vt:variant>
        <vt:lpwstr>mailto:Kitson.Ho@team.telstra.com</vt:lpwstr>
      </vt:variant>
      <vt:variant>
        <vt:lpwstr/>
      </vt:variant>
      <vt:variant>
        <vt:i4>1638481</vt:i4>
      </vt:variant>
      <vt:variant>
        <vt:i4>15</vt:i4>
      </vt:variant>
      <vt:variant>
        <vt:i4>0</vt:i4>
      </vt:variant>
      <vt:variant>
        <vt:i4>5</vt:i4>
      </vt:variant>
      <vt:variant>
        <vt:lpwstr>https://docs.paloaltonetworks.com/globalprotect/10-1/globalprotect-admin/globalprotect-apps/deploy-the-globalprotect-app-software/globalprotect-app-minimum-hardware-requirements</vt:lpwstr>
      </vt:variant>
      <vt:variant>
        <vt:lpwstr/>
      </vt:variant>
      <vt:variant>
        <vt:i4>3145756</vt:i4>
      </vt:variant>
      <vt:variant>
        <vt:i4>12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5046384</vt:i4>
      </vt:variant>
      <vt:variant>
        <vt:i4>9</vt:i4>
      </vt:variant>
      <vt:variant>
        <vt:i4>0</vt:i4>
      </vt:variant>
      <vt:variant>
        <vt:i4>5</vt:i4>
      </vt:variant>
      <vt:variant>
        <vt:lpwstr>mailto:Kitson.Ho@team.telstra.com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mailto:Emily.McCabe@team.telstra.com</vt:lpwstr>
      </vt:variant>
      <vt:variant>
        <vt:lpwstr/>
      </vt:variant>
      <vt:variant>
        <vt:i4>5046384</vt:i4>
      </vt:variant>
      <vt:variant>
        <vt:i4>3</vt:i4>
      </vt:variant>
      <vt:variant>
        <vt:i4>0</vt:i4>
      </vt:variant>
      <vt:variant>
        <vt:i4>5</vt:i4>
      </vt:variant>
      <vt:variant>
        <vt:lpwstr>mailto:Kitson.Ho@team.telstra.com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mailto:Kitson.Ho@team.telstra.com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- Our Customer Terms - SecureEdge Services</dc:title>
  <dc:subject/>
  <dc:creator>Telstra Limited</dc:creator>
  <cp:keywords>telstra, oct, our customer terms, secureedge, secure, edge, terms, responsibilities, eligibility, interface, connection, cloud, remote, connect, limitations, exclusions, availability, maintenance, credits, reporting, levels</cp:keywords>
  <dc:description>This is the Secure Edge section of Our Customer Terms.</dc:description>
  <cp:lastModifiedBy>Greenaway, Lorraine</cp:lastModifiedBy>
  <cp:revision>3</cp:revision>
  <cp:lastPrinted>2024-02-06T22:47:00Z</cp:lastPrinted>
  <dcterms:created xsi:type="dcterms:W3CDTF">2024-02-07T03:46:00Z</dcterms:created>
  <dcterms:modified xsi:type="dcterms:W3CDTF">2024-02-07T03:47:00Z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EmCon">
    <vt:lpwstr/>
  </property>
  <property fmtid="{D5CDD505-2E9C-101B-9397-08002B2CF9AE}" pid="4" name="EmFromName">
    <vt:lpwstr/>
  </property>
  <property fmtid="{D5CDD505-2E9C-101B-9397-08002B2CF9AE}" pid="5" name="EmCC">
    <vt:lpwstr/>
  </property>
  <property fmtid="{D5CDD505-2E9C-101B-9397-08002B2CF9AE}" pid="6" name="EmFrom">
    <vt:lpwstr/>
  </property>
  <property fmtid="{D5CDD505-2E9C-101B-9397-08002B2CF9AE}" pid="7" name="EmTo">
    <vt:lpwstr/>
  </property>
  <property fmtid="{D5CDD505-2E9C-101B-9397-08002B2CF9AE}" pid="8" name="EmType">
    <vt:lpwstr/>
  </property>
  <property fmtid="{D5CDD505-2E9C-101B-9397-08002B2CF9AE}" pid="9" name="EmSubject">
    <vt:lpwstr/>
  </property>
  <property fmtid="{D5CDD505-2E9C-101B-9397-08002B2CF9AE}" pid="10" name="EmAttachCount">
    <vt:lpwstr/>
  </property>
  <property fmtid="{D5CDD505-2E9C-101B-9397-08002B2CF9AE}" pid="11" name="EmBCC">
    <vt:lpwstr/>
  </property>
  <property fmtid="{D5CDD505-2E9C-101B-9397-08002B2CF9AE}" pid="12" name="EmID">
    <vt:lpwstr/>
  </property>
  <property fmtid="{D5CDD505-2E9C-101B-9397-08002B2CF9AE}" pid="13" name="EmCategory">
    <vt:lpwstr/>
  </property>
  <property fmtid="{D5CDD505-2E9C-101B-9397-08002B2CF9AE}" pid="14" name="EmBody">
    <vt:lpwstr/>
  </property>
  <property fmtid="{D5CDD505-2E9C-101B-9397-08002B2CF9AE}" pid="15" name="tlsActiveDirectory">
    <vt:lpwstr/>
  </property>
  <property fmtid="{D5CDD505-2E9C-101B-9397-08002B2CF9AE}" pid="16" name="LRDmeCustLRDateofDocument">
    <vt:lpwstr>2016-04-26T11:33:36+00:00</vt:lpwstr>
  </property>
  <property fmtid="{D5CDD505-2E9C-101B-9397-08002B2CF9AE}" pid="17" name="_dlc_DocIdItemGuid">
    <vt:lpwstr>1cb115a7-7825-4f6d-b02a-4dd1a13c9b57</vt:lpwstr>
  </property>
  <property fmtid="{D5CDD505-2E9C-101B-9397-08002B2CF9AE}" pid="18" name="ClassificationContentMarkingFooterShapeIds">
    <vt:lpwstr>1,2,3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General</vt:lpwstr>
  </property>
  <property fmtid="{D5CDD505-2E9C-101B-9397-08002B2CF9AE}" pid="21" name="MediaServiceImageTags">
    <vt:lpwstr/>
  </property>
  <property fmtid="{D5CDD505-2E9C-101B-9397-08002B2CF9AE}" pid="22" name="PCDocsNo">
    <vt:lpwstr>71586208v4</vt:lpwstr>
  </property>
</Properties>
</file>